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BD" w:rsidRDefault="002262BD"/>
    <w:p w:rsidR="00C968BE" w:rsidRDefault="00C968BE"/>
    <w:p w:rsidR="00C968BE" w:rsidRDefault="00C968BE">
      <w:r>
        <w:t>À</w:t>
      </w:r>
    </w:p>
    <w:p w:rsidR="00C968BE" w:rsidRDefault="00C968BE">
      <w:r>
        <w:t>Coordenação do Programa de Pós-Graduação em Engenharia Elétrica – PPGEE</w:t>
      </w:r>
    </w:p>
    <w:p w:rsidR="00C968BE" w:rsidRPr="00C968BE" w:rsidRDefault="00C968BE">
      <w:pPr>
        <w:rPr>
          <w:b/>
        </w:rPr>
      </w:pPr>
      <w:r w:rsidRPr="00C968BE">
        <w:rPr>
          <w:b/>
        </w:rPr>
        <w:t>Universidade Federal da Paraíba</w:t>
      </w:r>
    </w:p>
    <w:p w:rsidR="00C968BE" w:rsidRDefault="00C968BE" w:rsidP="00C968BE">
      <w:pPr>
        <w:spacing w:line="480" w:lineRule="auto"/>
        <w:jc w:val="both"/>
        <w:rPr>
          <w:color w:val="FF0000"/>
        </w:rPr>
      </w:pPr>
    </w:p>
    <w:p w:rsidR="00C968BE" w:rsidRDefault="00C968BE" w:rsidP="00C968BE">
      <w:pPr>
        <w:spacing w:line="480" w:lineRule="auto"/>
        <w:jc w:val="both"/>
      </w:pPr>
      <w:r>
        <w:rPr>
          <w:color w:val="FF0000"/>
        </w:rPr>
        <w:t xml:space="preserve">Nome do aluno, </w:t>
      </w:r>
      <w:r w:rsidR="00EB244B">
        <w:rPr>
          <w:color w:val="FF0000"/>
        </w:rPr>
        <w:t>RG</w:t>
      </w:r>
      <w:r>
        <w:rPr>
          <w:color w:val="FF0000"/>
        </w:rPr>
        <w:t>,</w:t>
      </w:r>
      <w:r w:rsidR="00CB735A">
        <w:rPr>
          <w:color w:val="FF0000"/>
        </w:rPr>
        <w:t xml:space="preserve"> CPF,</w:t>
      </w:r>
      <w:r>
        <w:rPr>
          <w:color w:val="FF0000"/>
        </w:rPr>
        <w:t xml:space="preserve"> </w:t>
      </w:r>
      <w:r>
        <w:t>aluno regularmente matriculado no Programa de Pós-Graduação em Engenharia Elétrica – PPGEE, matrícula n</w:t>
      </w:r>
      <w:r w:rsidRPr="00C968BE">
        <w:rPr>
          <w:vertAlign w:val="superscript"/>
        </w:rPr>
        <w:t>o</w:t>
      </w:r>
      <w:r>
        <w:t xml:space="preserve"> </w:t>
      </w:r>
      <w:r>
        <w:rPr>
          <w:color w:val="FF0000"/>
        </w:rPr>
        <w:t xml:space="preserve">número da matrícula, </w:t>
      </w:r>
      <w:r>
        <w:t>vem REQUERER, em conformidade com o</w:t>
      </w:r>
      <w:r w:rsidR="00CB735A">
        <w:t>s</w:t>
      </w:r>
      <w:r>
        <w:t xml:space="preserve"> Art</w:t>
      </w:r>
      <w:r w:rsidR="00CB735A">
        <w:t>igos</w:t>
      </w:r>
      <w:r>
        <w:t xml:space="preserve"> </w:t>
      </w:r>
      <w:r w:rsidR="00CB735A">
        <w:t xml:space="preserve">40 e 41 </w:t>
      </w:r>
      <w:r w:rsidR="00061C77">
        <w:t>da Resolução 33/2016</w:t>
      </w:r>
      <w:r w:rsidR="00132694">
        <w:t>,</w:t>
      </w:r>
      <w:r>
        <w:t xml:space="preserve"> o </w:t>
      </w:r>
      <w:r w:rsidR="00CB735A">
        <w:t xml:space="preserve">aproveitamento de estudo </w:t>
      </w:r>
      <w:proofErr w:type="gramStart"/>
      <w:r w:rsidR="00CB735A">
        <w:t>na(</w:t>
      </w:r>
      <w:proofErr w:type="gramEnd"/>
      <w:r w:rsidR="00CB735A">
        <w:t>s) disciplina(s)</w:t>
      </w:r>
      <w:r w:rsidR="00EB244B">
        <w:t xml:space="preserve"> </w:t>
      </w:r>
      <w:r w:rsidR="00EB244B" w:rsidRPr="00EB244B">
        <w:rPr>
          <w:color w:val="FF0000"/>
        </w:rPr>
        <w:t>Nome das disciplinas</w:t>
      </w:r>
      <w:r w:rsidR="00CB735A">
        <w:t xml:space="preserve"> cursada</w:t>
      </w:r>
      <w:r w:rsidR="00EB244B">
        <w:t>(s)</w:t>
      </w:r>
      <w:r w:rsidR="00CB735A">
        <w:t xml:space="preserve"> no Programa de Pós-Graduação </w:t>
      </w:r>
      <w:r w:rsidR="00CB735A" w:rsidRPr="00CB735A">
        <w:rPr>
          <w:color w:val="FF0000"/>
        </w:rPr>
        <w:t>nome do</w:t>
      </w:r>
      <w:bookmarkStart w:id="0" w:name="_GoBack"/>
      <w:bookmarkEnd w:id="0"/>
      <w:r w:rsidR="00CB735A" w:rsidRPr="00CB735A">
        <w:rPr>
          <w:color w:val="FF0000"/>
        </w:rPr>
        <w:t xml:space="preserve"> programa</w:t>
      </w:r>
      <w:r w:rsidR="00CB735A">
        <w:t xml:space="preserve"> da Universidade </w:t>
      </w:r>
      <w:r w:rsidR="00CB735A" w:rsidRPr="00CB735A">
        <w:rPr>
          <w:color w:val="FF0000"/>
        </w:rPr>
        <w:t>nome da instituição</w:t>
      </w:r>
      <w:r>
        <w:t>.</w:t>
      </w:r>
    </w:p>
    <w:p w:rsidR="00C968BE" w:rsidRDefault="00C968BE" w:rsidP="00C968BE">
      <w:pPr>
        <w:spacing w:line="480" w:lineRule="auto"/>
        <w:jc w:val="both"/>
      </w:pPr>
      <w:r>
        <w:t xml:space="preserve">Neste Termos </w:t>
      </w:r>
    </w:p>
    <w:p w:rsidR="00C968BE" w:rsidRPr="00C968BE" w:rsidRDefault="00C968BE" w:rsidP="00C968BE">
      <w:pPr>
        <w:spacing w:line="480" w:lineRule="auto"/>
        <w:jc w:val="both"/>
      </w:pPr>
      <w:r>
        <w:t xml:space="preserve">Pede Deferimento </w:t>
      </w:r>
    </w:p>
    <w:p w:rsidR="00C968BE" w:rsidRDefault="00C968BE" w:rsidP="00C968BE">
      <w:pPr>
        <w:spacing w:line="480" w:lineRule="auto"/>
        <w:jc w:val="both"/>
      </w:pPr>
    </w:p>
    <w:p w:rsidR="00C54CC0" w:rsidRDefault="00C968BE" w:rsidP="00C968BE">
      <w:pPr>
        <w:spacing w:line="480" w:lineRule="auto"/>
        <w:jc w:val="both"/>
      </w:pPr>
      <w:r>
        <w:t xml:space="preserve">João Pessoa, </w:t>
      </w:r>
      <w:r w:rsidRPr="00C968BE">
        <w:rPr>
          <w:color w:val="FF0000"/>
        </w:rPr>
        <w:t>___/__________/_______.</w:t>
      </w:r>
    </w:p>
    <w:p w:rsidR="00C968BE" w:rsidRDefault="00C968BE" w:rsidP="00C968BE">
      <w:pPr>
        <w:jc w:val="center"/>
        <w:rPr>
          <w:color w:val="FF0000"/>
          <w:sz w:val="24"/>
          <w:szCs w:val="24"/>
        </w:rPr>
      </w:pPr>
    </w:p>
    <w:p w:rsidR="009637FC" w:rsidRDefault="00C968BE" w:rsidP="008432A7">
      <w:pPr>
        <w:spacing w:after="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Nome/</w:t>
      </w:r>
      <w:r w:rsidRPr="00C968BE">
        <w:rPr>
          <w:color w:val="FF0000"/>
          <w:sz w:val="24"/>
          <w:szCs w:val="24"/>
        </w:rPr>
        <w:t>Assinatura</w:t>
      </w:r>
    </w:p>
    <w:p w:rsidR="00CB735A" w:rsidRDefault="00CB735A" w:rsidP="008432A7">
      <w:pPr>
        <w:spacing w:after="0"/>
        <w:jc w:val="center"/>
        <w:rPr>
          <w:color w:val="FF0000"/>
          <w:sz w:val="24"/>
          <w:szCs w:val="24"/>
        </w:rPr>
      </w:pPr>
    </w:p>
    <w:p w:rsidR="00CB735A" w:rsidRDefault="00CB735A" w:rsidP="008432A7">
      <w:pPr>
        <w:spacing w:after="0"/>
        <w:jc w:val="center"/>
        <w:rPr>
          <w:color w:val="FF0000"/>
          <w:sz w:val="24"/>
          <w:szCs w:val="24"/>
        </w:rPr>
      </w:pPr>
    </w:p>
    <w:p w:rsidR="008432A7" w:rsidRPr="008432A7" w:rsidRDefault="008432A7" w:rsidP="008432A7">
      <w:pPr>
        <w:spacing w:after="0" w:line="240" w:lineRule="auto"/>
        <w:rPr>
          <w:color w:val="000000" w:themeColor="text1"/>
          <w:sz w:val="18"/>
          <w:szCs w:val="18"/>
          <w:u w:val="single"/>
        </w:rPr>
      </w:pPr>
      <w:r w:rsidRPr="008432A7">
        <w:rPr>
          <w:color w:val="000000" w:themeColor="text1"/>
          <w:sz w:val="18"/>
          <w:szCs w:val="18"/>
          <w:u w:val="single"/>
        </w:rPr>
        <w:t>Documentos a serem anexados.</w:t>
      </w:r>
    </w:p>
    <w:p w:rsidR="008432A7" w:rsidRDefault="008432A7" w:rsidP="008432A7">
      <w:pPr>
        <w:spacing w:after="0" w:line="240" w:lineRule="auto"/>
        <w:rPr>
          <w:color w:val="000000" w:themeColor="text1"/>
          <w:sz w:val="18"/>
          <w:szCs w:val="18"/>
        </w:rPr>
      </w:pPr>
    </w:p>
    <w:p w:rsidR="008432A7" w:rsidRPr="008432A7" w:rsidRDefault="008432A7" w:rsidP="008432A7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Pr="008432A7">
        <w:rPr>
          <w:color w:val="000000" w:themeColor="text1"/>
          <w:sz w:val="18"/>
          <w:szCs w:val="18"/>
        </w:rPr>
        <w:t xml:space="preserve">. </w:t>
      </w:r>
      <w:r w:rsidR="00CB735A">
        <w:rPr>
          <w:color w:val="000000" w:themeColor="text1"/>
          <w:sz w:val="18"/>
          <w:szCs w:val="18"/>
        </w:rPr>
        <w:t xml:space="preserve">Programa </w:t>
      </w:r>
      <w:proofErr w:type="gramStart"/>
      <w:r w:rsidR="00CB735A">
        <w:rPr>
          <w:color w:val="000000" w:themeColor="text1"/>
          <w:sz w:val="18"/>
          <w:szCs w:val="18"/>
        </w:rPr>
        <w:t>da(</w:t>
      </w:r>
      <w:proofErr w:type="gramEnd"/>
      <w:r w:rsidR="00CB735A">
        <w:rPr>
          <w:color w:val="000000" w:themeColor="text1"/>
          <w:sz w:val="18"/>
          <w:szCs w:val="18"/>
        </w:rPr>
        <w:t xml:space="preserve">s) disciplina(s) cursada(s) contendo: ementa, </w:t>
      </w:r>
      <w:r w:rsidR="00CB735A" w:rsidRPr="00CB735A">
        <w:rPr>
          <w:color w:val="000000" w:themeColor="text1"/>
          <w:sz w:val="18"/>
          <w:szCs w:val="18"/>
        </w:rPr>
        <w:t>conteúdo programático, carga horária e bibliografia utilizada</w:t>
      </w:r>
      <w:r w:rsidRPr="008432A7">
        <w:rPr>
          <w:color w:val="000000" w:themeColor="text1"/>
          <w:sz w:val="18"/>
          <w:szCs w:val="18"/>
        </w:rPr>
        <w:t>;</w:t>
      </w:r>
    </w:p>
    <w:p w:rsidR="008432A7" w:rsidRPr="008432A7" w:rsidRDefault="008432A7" w:rsidP="008432A7">
      <w:pPr>
        <w:spacing w:after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</w:t>
      </w:r>
      <w:r w:rsidRPr="008432A7">
        <w:rPr>
          <w:color w:val="000000" w:themeColor="text1"/>
          <w:sz w:val="18"/>
          <w:szCs w:val="18"/>
        </w:rPr>
        <w:t>. Histórico Escolar;</w:t>
      </w:r>
    </w:p>
    <w:p w:rsidR="008432A7" w:rsidRPr="008432A7" w:rsidRDefault="008432A7" w:rsidP="008432A7">
      <w:pPr>
        <w:spacing w:after="0" w:line="240" w:lineRule="auto"/>
        <w:rPr>
          <w:color w:val="000000" w:themeColor="text1"/>
          <w:sz w:val="18"/>
          <w:szCs w:val="18"/>
        </w:rPr>
      </w:pPr>
    </w:p>
    <w:p w:rsidR="009637FC" w:rsidRDefault="009637FC">
      <w:pPr>
        <w:rPr>
          <w:color w:val="FF0000"/>
          <w:sz w:val="24"/>
          <w:szCs w:val="24"/>
        </w:rPr>
      </w:pPr>
    </w:p>
    <w:sectPr w:rsidR="009637FC" w:rsidSect="00287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567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EAF" w:rsidRDefault="005E3EAF" w:rsidP="00EE66C3">
      <w:pPr>
        <w:spacing w:after="0" w:line="240" w:lineRule="auto"/>
      </w:pPr>
      <w:r>
        <w:separator/>
      </w:r>
    </w:p>
  </w:endnote>
  <w:endnote w:type="continuationSeparator" w:id="0">
    <w:p w:rsidR="005E3EAF" w:rsidRDefault="005E3EAF" w:rsidP="00EE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F1" w:rsidRDefault="00A26C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8A3" w:rsidRPr="005E08A3" w:rsidRDefault="005E08A3" w:rsidP="005E08A3">
    <w:pPr>
      <w:spacing w:after="0" w:line="240" w:lineRule="auto"/>
      <w:jc w:val="center"/>
      <w:rPr>
        <w:sz w:val="20"/>
        <w:szCs w:val="20"/>
      </w:rPr>
    </w:pPr>
    <w:r w:rsidRPr="005E08A3">
      <w:rPr>
        <w:sz w:val="20"/>
        <w:szCs w:val="20"/>
      </w:rPr>
      <w:t>Programa de Pós-Graduação em Engenharia Elétrica - PPGEE</w:t>
    </w:r>
  </w:p>
  <w:p w:rsidR="005E08A3" w:rsidRPr="005E08A3" w:rsidRDefault="005E08A3" w:rsidP="005E08A3">
    <w:pPr>
      <w:spacing w:after="0" w:line="240" w:lineRule="auto"/>
      <w:jc w:val="center"/>
      <w:rPr>
        <w:sz w:val="20"/>
        <w:szCs w:val="20"/>
      </w:rPr>
    </w:pPr>
    <w:r w:rsidRPr="005E08A3">
      <w:rPr>
        <w:sz w:val="20"/>
        <w:szCs w:val="20"/>
      </w:rPr>
      <w:t>Centro de Energias Alternativas e Renováveis - CEAR</w:t>
    </w:r>
  </w:p>
  <w:p w:rsidR="00EE66C3" w:rsidRPr="005E08A3" w:rsidRDefault="005E08A3" w:rsidP="005E08A3">
    <w:pPr>
      <w:pStyle w:val="Rodap"/>
      <w:jc w:val="center"/>
      <w:rPr>
        <w:sz w:val="20"/>
        <w:szCs w:val="20"/>
      </w:rPr>
    </w:pPr>
    <w:r w:rsidRPr="005E08A3">
      <w:rPr>
        <w:sz w:val="20"/>
        <w:szCs w:val="20"/>
      </w:rPr>
      <w:t>Caixa Postal 50</w:t>
    </w:r>
    <w:r w:rsidR="00C77F26">
      <w:rPr>
        <w:sz w:val="20"/>
        <w:szCs w:val="20"/>
      </w:rPr>
      <w:t>57</w:t>
    </w:r>
    <w:r w:rsidRPr="005E08A3">
      <w:rPr>
        <w:sz w:val="20"/>
        <w:szCs w:val="20"/>
      </w:rPr>
      <w:t>, Campus I - Cidade Universitária CEP: 58051-970, João Pessoa - PB, Brasil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F1" w:rsidRDefault="00A26C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EAF" w:rsidRDefault="005E3EAF" w:rsidP="00EE66C3">
      <w:pPr>
        <w:spacing w:after="0" w:line="240" w:lineRule="auto"/>
      </w:pPr>
      <w:r>
        <w:separator/>
      </w:r>
    </w:p>
  </w:footnote>
  <w:footnote w:type="continuationSeparator" w:id="0">
    <w:p w:rsidR="005E3EAF" w:rsidRDefault="005E3EAF" w:rsidP="00EE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F1" w:rsidRDefault="00A26C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C3" w:rsidRPr="008121CF" w:rsidRDefault="00EE66C3" w:rsidP="00EE66C3">
    <w:pPr>
      <w:spacing w:line="240" w:lineRule="au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039ADF7C" wp14:editId="677C38F0">
          <wp:simplePos x="0" y="0"/>
          <wp:positionH relativeFrom="column">
            <wp:posOffset>2528570</wp:posOffset>
          </wp:positionH>
          <wp:positionV relativeFrom="paragraph">
            <wp:posOffset>48260</wp:posOffset>
          </wp:positionV>
          <wp:extent cx="752475" cy="809625"/>
          <wp:effectExtent l="19050" t="0" r="9525" b="0"/>
          <wp:wrapSquare wrapText="bothSides"/>
          <wp:docPr id="1" name="Imagem 1" descr="brasao-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-repúbl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66C3" w:rsidRDefault="00EE66C3" w:rsidP="00EE66C3">
    <w:pPr>
      <w:spacing w:line="240" w:lineRule="auto"/>
      <w:jc w:val="center"/>
      <w:rPr>
        <w:sz w:val="20"/>
      </w:rPr>
    </w:pPr>
  </w:p>
  <w:p w:rsidR="005E08A3" w:rsidRDefault="005E08A3" w:rsidP="00EE66C3">
    <w:pPr>
      <w:spacing w:after="0" w:line="240" w:lineRule="auto"/>
      <w:jc w:val="center"/>
      <w:rPr>
        <w:sz w:val="24"/>
        <w:szCs w:val="24"/>
      </w:rPr>
    </w:pPr>
  </w:p>
  <w:p w:rsidR="005E08A3" w:rsidRDefault="005E08A3" w:rsidP="00EE66C3">
    <w:pPr>
      <w:spacing w:after="0" w:line="240" w:lineRule="auto"/>
      <w:jc w:val="center"/>
      <w:rPr>
        <w:sz w:val="24"/>
        <w:szCs w:val="24"/>
      </w:rPr>
    </w:pP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SERVIÇO PÚBLICO FEDERAL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MINISTÉRIO DA EDUCAÇÃO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UNIVERSIDADE FEDERAL DA PARAÍBA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Centro de Energias Alternativas e Renováveis - CEAR</w:t>
    </w:r>
  </w:p>
  <w:p w:rsid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 xml:space="preserve">Programa de Pós-Graduação em Engenharia Elétrica </w:t>
    </w:r>
    <w:r w:rsidR="00A26CF1">
      <w:rPr>
        <w:sz w:val="24"/>
        <w:szCs w:val="24"/>
      </w:rPr>
      <w:t>–</w:t>
    </w:r>
    <w:r w:rsidRPr="00EE66C3">
      <w:rPr>
        <w:sz w:val="24"/>
        <w:szCs w:val="24"/>
      </w:rPr>
      <w:t xml:space="preserve"> PPGEE</w:t>
    </w:r>
  </w:p>
  <w:p w:rsidR="00A26CF1" w:rsidRPr="00EE66C3" w:rsidRDefault="00A26CF1" w:rsidP="00EE66C3">
    <w:pPr>
      <w:spacing w:after="0" w:line="240" w:lineRule="aut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F1" w:rsidRDefault="00A26C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02FA9"/>
    <w:multiLevelType w:val="multilevel"/>
    <w:tmpl w:val="1A3613D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EC"/>
    <w:rsid w:val="00061C77"/>
    <w:rsid w:val="000D175F"/>
    <w:rsid w:val="00125A03"/>
    <w:rsid w:val="00132694"/>
    <w:rsid w:val="0016402B"/>
    <w:rsid w:val="002262BD"/>
    <w:rsid w:val="0028748A"/>
    <w:rsid w:val="00381A58"/>
    <w:rsid w:val="003C11A5"/>
    <w:rsid w:val="004F4A9A"/>
    <w:rsid w:val="00557AAF"/>
    <w:rsid w:val="005E08A3"/>
    <w:rsid w:val="005E3EAF"/>
    <w:rsid w:val="006A5D90"/>
    <w:rsid w:val="007015FC"/>
    <w:rsid w:val="007D3BCF"/>
    <w:rsid w:val="008432A7"/>
    <w:rsid w:val="0090608A"/>
    <w:rsid w:val="009355D6"/>
    <w:rsid w:val="00943316"/>
    <w:rsid w:val="00955EE3"/>
    <w:rsid w:val="009637FC"/>
    <w:rsid w:val="0097520A"/>
    <w:rsid w:val="00993507"/>
    <w:rsid w:val="009A324F"/>
    <w:rsid w:val="00A26CF1"/>
    <w:rsid w:val="00A66DE4"/>
    <w:rsid w:val="00AE5061"/>
    <w:rsid w:val="00B57CEC"/>
    <w:rsid w:val="00C54CC0"/>
    <w:rsid w:val="00C77F26"/>
    <w:rsid w:val="00C968BE"/>
    <w:rsid w:val="00CB2851"/>
    <w:rsid w:val="00CB735A"/>
    <w:rsid w:val="00CC64E1"/>
    <w:rsid w:val="00DD7108"/>
    <w:rsid w:val="00E313C3"/>
    <w:rsid w:val="00E8568E"/>
    <w:rsid w:val="00EB244B"/>
    <w:rsid w:val="00EC6411"/>
    <w:rsid w:val="00E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614C7A-8852-4B31-9677-ED50B910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08A3"/>
    <w:pPr>
      <w:widowControl w:val="0"/>
      <w:numPr>
        <w:numId w:val="1"/>
      </w:numPr>
      <w:tabs>
        <w:tab w:val="left" w:pos="567"/>
      </w:tabs>
      <w:spacing w:before="240" w:after="0" w:line="480" w:lineRule="auto"/>
      <w:jc w:val="both"/>
      <w:outlineLvl w:val="0"/>
    </w:pPr>
    <w:rPr>
      <w:rFonts w:ascii="Calibri" w:eastAsia="Times New Roman" w:hAnsi="Calibri" w:cs="Times New Roman"/>
      <w:b/>
      <w:kern w:val="28"/>
      <w:sz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5E08A3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66C3"/>
  </w:style>
  <w:style w:type="paragraph" w:styleId="Rodap">
    <w:name w:val="footer"/>
    <w:basedOn w:val="Normal"/>
    <w:link w:val="Rodap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E66C3"/>
  </w:style>
  <w:style w:type="paragraph" w:styleId="Textodebalo">
    <w:name w:val="Balloon Text"/>
    <w:basedOn w:val="Normal"/>
    <w:link w:val="TextodebaloChar"/>
    <w:uiPriority w:val="99"/>
    <w:semiHidden/>
    <w:unhideWhenUsed/>
    <w:rsid w:val="00EE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6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E08A3"/>
    <w:rPr>
      <w:rFonts w:ascii="Calibri" w:eastAsia="Times New Roman" w:hAnsi="Calibri" w:cs="Times New Roman"/>
      <w:b/>
      <w:kern w:val="28"/>
      <w:sz w:val="24"/>
      <w:lang w:eastAsia="en-US"/>
    </w:rPr>
  </w:style>
  <w:style w:type="character" w:customStyle="1" w:styleId="Ttulo2Char">
    <w:name w:val="Título 2 Char"/>
    <w:basedOn w:val="Fontepargpadro"/>
    <w:link w:val="Ttulo2"/>
    <w:rsid w:val="005E08A3"/>
    <w:rPr>
      <w:rFonts w:ascii="Times New Roman" w:eastAsia="Times New Roman" w:hAnsi="Times New Roman" w:cs="Times New Roman"/>
      <w:i/>
      <w:sz w:val="24"/>
      <w:szCs w:val="20"/>
    </w:rPr>
  </w:style>
  <w:style w:type="table" w:styleId="Tabelacomgrade">
    <w:name w:val="Table Grid"/>
    <w:basedOn w:val="Tabelanormal"/>
    <w:uiPriority w:val="59"/>
    <w:rsid w:val="00E3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AppData\Roaming\Microsoft\Modelos\PPGEE%20mod%20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PPGEE mod 1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Nady Rocha</cp:lastModifiedBy>
  <cp:revision>2</cp:revision>
  <cp:lastPrinted>2011-11-09T13:04:00Z</cp:lastPrinted>
  <dcterms:created xsi:type="dcterms:W3CDTF">2016-10-20T00:43:00Z</dcterms:created>
  <dcterms:modified xsi:type="dcterms:W3CDTF">2016-10-20T00:43:00Z</dcterms:modified>
</cp:coreProperties>
</file>