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42E1D" w14:textId="4994CEA1" w:rsidR="00D97979" w:rsidRPr="00BA0B92" w:rsidRDefault="00D97979" w:rsidP="00D97979">
      <w:pPr>
        <w:jc w:val="center"/>
      </w:pPr>
      <w:r w:rsidRPr="00BA0B92">
        <w:rPr>
          <w:b/>
        </w:rPr>
        <w:t>ANEXO I</w:t>
      </w:r>
      <w:r>
        <w:rPr>
          <w:b/>
        </w:rPr>
        <w:t xml:space="preserve"> - </w:t>
      </w:r>
      <w:r w:rsidRPr="00D97979">
        <w:rPr>
          <w:b/>
        </w:rPr>
        <w:t>FICHA DE INSCRIÇÃO</w:t>
      </w:r>
    </w:p>
    <w:p w14:paraId="0E99B6A0" w14:textId="77777777" w:rsidR="00D97979" w:rsidRPr="00D71C20" w:rsidRDefault="00D97979" w:rsidP="00D97979">
      <w:pPr>
        <w:rPr>
          <w:b/>
          <w:sz w:val="18"/>
        </w:rPr>
      </w:pPr>
      <w:r w:rsidRPr="00D71C20">
        <w:rPr>
          <w:b/>
          <w:sz w:val="18"/>
        </w:rPr>
        <w:t>IDENTIFICAÇÃO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54"/>
        <w:gridCol w:w="1483"/>
        <w:gridCol w:w="536"/>
        <w:gridCol w:w="1778"/>
        <w:gridCol w:w="444"/>
        <w:gridCol w:w="1927"/>
        <w:gridCol w:w="2203"/>
      </w:tblGrid>
      <w:tr w:rsidR="00D97979" w:rsidRPr="00D71C20" w14:paraId="034B0810" w14:textId="77777777" w:rsidTr="00197F08">
        <w:tc>
          <w:tcPr>
            <w:tcW w:w="3932" w:type="pct"/>
            <w:gridSpan w:val="7"/>
          </w:tcPr>
          <w:p w14:paraId="39FFD26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Nome Completo</w:t>
            </w:r>
          </w:p>
          <w:p w14:paraId="263838D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 w:val="restart"/>
            <w:vAlign w:val="center"/>
          </w:tcPr>
          <w:p w14:paraId="55E9BED6" w14:textId="77777777" w:rsidR="00D97979" w:rsidRPr="00D71C20" w:rsidRDefault="00D97979" w:rsidP="00097AB8">
            <w:pPr>
              <w:jc w:val="center"/>
              <w:rPr>
                <w:sz w:val="18"/>
              </w:rPr>
            </w:pPr>
            <w:r w:rsidRPr="00D71C20">
              <w:rPr>
                <w:sz w:val="18"/>
              </w:rPr>
              <w:t>Foto 3x4</w:t>
            </w:r>
          </w:p>
        </w:tc>
      </w:tr>
      <w:tr w:rsidR="00D97979" w:rsidRPr="00BA0B92" w14:paraId="41217D2F" w14:textId="77777777" w:rsidTr="00197F08">
        <w:tc>
          <w:tcPr>
            <w:tcW w:w="916" w:type="pct"/>
          </w:tcPr>
          <w:p w14:paraId="70810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Data de Nascimento</w:t>
            </w:r>
          </w:p>
          <w:p w14:paraId="21B65311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     /     /</w:t>
            </w:r>
          </w:p>
        </w:tc>
        <w:tc>
          <w:tcPr>
            <w:tcW w:w="745" w:type="pct"/>
            <w:gridSpan w:val="2"/>
          </w:tcPr>
          <w:p w14:paraId="6A9D6F5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Sexo</w:t>
            </w:r>
          </w:p>
          <w:p w14:paraId="34C557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 xml:space="preserve">  F      </w:t>
            </w:r>
            <w:r w:rsidRPr="00D71C20">
              <w:rPr>
                <w:sz w:val="18"/>
              </w:rPr>
              <w:sym w:font="Wingdings" w:char="F06F"/>
            </w:r>
            <w:r w:rsidRPr="00D71C20">
              <w:rPr>
                <w:sz w:val="18"/>
              </w:rPr>
              <w:t>M</w:t>
            </w:r>
          </w:p>
        </w:tc>
        <w:tc>
          <w:tcPr>
            <w:tcW w:w="1122" w:type="pct"/>
            <w:gridSpan w:val="2"/>
          </w:tcPr>
          <w:p w14:paraId="11B46C5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CPF</w:t>
            </w:r>
          </w:p>
          <w:p w14:paraId="51AC0C6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148" w:type="pct"/>
            <w:gridSpan w:val="2"/>
          </w:tcPr>
          <w:p w14:paraId="5063E4D7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Nacionalidade</w:t>
            </w:r>
          </w:p>
          <w:p w14:paraId="234EF2C2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26C3D079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39DD110D" w14:textId="77777777" w:rsidTr="00197F08">
        <w:tc>
          <w:tcPr>
            <w:tcW w:w="2783" w:type="pct"/>
            <w:gridSpan w:val="5"/>
          </w:tcPr>
          <w:p w14:paraId="3CCC5C00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Identidade </w:t>
            </w:r>
          </w:p>
          <w:p w14:paraId="06F2435F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Nº                                  Órgão Emissor                UF        Data     /     /     </w:t>
            </w:r>
          </w:p>
        </w:tc>
        <w:tc>
          <w:tcPr>
            <w:tcW w:w="1148" w:type="pct"/>
            <w:gridSpan w:val="2"/>
          </w:tcPr>
          <w:p w14:paraId="170F3F0C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Passaporte</w:t>
            </w:r>
          </w:p>
          <w:p w14:paraId="3EF277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76D73A1B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D71C20" w14:paraId="76DB1D5B" w14:textId="77777777" w:rsidTr="00197F08">
        <w:tc>
          <w:tcPr>
            <w:tcW w:w="3932" w:type="pct"/>
            <w:gridSpan w:val="7"/>
          </w:tcPr>
          <w:p w14:paraId="70E3E148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  <w:r>
              <w:rPr>
                <w:sz w:val="18"/>
              </w:rPr>
              <w:t xml:space="preserve"> Completo:</w:t>
            </w:r>
          </w:p>
          <w:p w14:paraId="714684E2" w14:textId="77777777" w:rsidR="00D97979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3964CA8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068" w:type="pct"/>
            <w:vMerge/>
          </w:tcPr>
          <w:p w14:paraId="6AB9D98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00001F90" w14:textId="77777777" w:rsidTr="00197F08">
        <w:tc>
          <w:tcPr>
            <w:tcW w:w="942" w:type="pct"/>
            <w:gridSpan w:val="2"/>
          </w:tcPr>
          <w:p w14:paraId="4F021BE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CEP</w:t>
            </w:r>
          </w:p>
          <w:p w14:paraId="1EF6344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979" w:type="pct"/>
            <w:gridSpan w:val="2"/>
          </w:tcPr>
          <w:p w14:paraId="6640782F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524F8E9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077" w:type="pct"/>
            <w:gridSpan w:val="2"/>
          </w:tcPr>
          <w:p w14:paraId="511E5028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Celular</w:t>
            </w:r>
          </w:p>
          <w:p w14:paraId="12F600CD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2002" w:type="pct"/>
            <w:gridSpan w:val="2"/>
          </w:tcPr>
          <w:p w14:paraId="02896C0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6D01FAD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1FC796A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FORMAÇÃO DO CANDIDATO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559"/>
        <w:gridCol w:w="447"/>
        <w:gridCol w:w="971"/>
        <w:gridCol w:w="1275"/>
      </w:tblGrid>
      <w:tr w:rsidR="00D97979" w:rsidRPr="00BA0B92" w14:paraId="468207A3" w14:textId="77777777" w:rsidTr="00097AB8">
        <w:tc>
          <w:tcPr>
            <w:tcW w:w="3085" w:type="dxa"/>
          </w:tcPr>
          <w:p w14:paraId="46EA649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Curso de Graduação</w:t>
            </w:r>
          </w:p>
          <w:p w14:paraId="29230FFD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412929C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6334EBC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0046BA8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346F1A46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254FB6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7E1D7C5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4C376D7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056E7A7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A5D0F14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5F18690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BA0B92" w14:paraId="02B371C0" w14:textId="77777777" w:rsidTr="00097AB8">
        <w:tc>
          <w:tcPr>
            <w:tcW w:w="3085" w:type="dxa"/>
          </w:tcPr>
          <w:p w14:paraId="056BC6BE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Outro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Curso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Relevante</w:t>
            </w:r>
            <w:r w:rsidR="001B1FC4">
              <w:rPr>
                <w:sz w:val="18"/>
              </w:rPr>
              <w:t>s</w:t>
            </w:r>
            <w:r w:rsidRPr="00D71C20">
              <w:rPr>
                <w:sz w:val="18"/>
              </w:rPr>
              <w:t xml:space="preserve"> (informar)</w:t>
            </w:r>
          </w:p>
          <w:p w14:paraId="12B4284A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2977" w:type="dxa"/>
          </w:tcPr>
          <w:p w14:paraId="247A5A6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04E9F74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1EBF656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Cidade</w:t>
            </w:r>
          </w:p>
          <w:p w14:paraId="2FA23D1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447" w:type="dxa"/>
          </w:tcPr>
          <w:p w14:paraId="7E0E944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UF</w:t>
            </w:r>
          </w:p>
          <w:p w14:paraId="105BBB2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971" w:type="dxa"/>
          </w:tcPr>
          <w:p w14:paraId="2A2823D5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Inicio</w:t>
            </w:r>
          </w:p>
          <w:p w14:paraId="60F3799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14:paraId="778CA68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Conclusão</w:t>
            </w:r>
          </w:p>
          <w:p w14:paraId="69DDF2AB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</w:tbl>
    <w:p w14:paraId="391F8E3E" w14:textId="77777777" w:rsidR="00D97979" w:rsidRPr="00D71C20" w:rsidRDefault="00D97979" w:rsidP="00D97979">
      <w:pPr>
        <w:spacing w:before="120" w:after="60"/>
        <w:rPr>
          <w:sz w:val="18"/>
        </w:rPr>
      </w:pPr>
      <w:r w:rsidRPr="00D71C20">
        <w:rPr>
          <w:b/>
          <w:sz w:val="18"/>
        </w:rPr>
        <w:t xml:space="preserve">CARTAS DE RECOMENDAÇÃO (Indique </w:t>
      </w:r>
      <w:r w:rsidRPr="00BA0B92">
        <w:rPr>
          <w:b/>
          <w:sz w:val="18"/>
        </w:rPr>
        <w:t>as</w:t>
      </w:r>
      <w:r w:rsidRPr="00D71C20">
        <w:rPr>
          <w:b/>
          <w:sz w:val="18"/>
        </w:rPr>
        <w:t xml:space="preserve"> pessoas que preencherão</w:t>
      </w:r>
      <w:r w:rsidRPr="00D71C20">
        <w:rPr>
          <w:sz w:val="1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5D219936" w14:textId="77777777" w:rsidTr="00197F08">
        <w:tc>
          <w:tcPr>
            <w:tcW w:w="1358" w:type="dxa"/>
          </w:tcPr>
          <w:p w14:paraId="0AA0C2E9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54621BB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52CE28BA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49FD3AF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2CBF5F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35A6DAB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79482E37" w14:textId="77777777" w:rsidTr="00197F08">
        <w:tc>
          <w:tcPr>
            <w:tcW w:w="10314" w:type="dxa"/>
            <w:gridSpan w:val="6"/>
          </w:tcPr>
          <w:p w14:paraId="6CFF9AAF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24DE254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72F1C494" w14:textId="77777777" w:rsidTr="00197F08">
        <w:tc>
          <w:tcPr>
            <w:tcW w:w="2313" w:type="dxa"/>
            <w:gridSpan w:val="2"/>
          </w:tcPr>
          <w:p w14:paraId="6121DAA1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6ACD4CF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610FABCD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313EB74F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E0B11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19A6EBF1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33B64263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721D8E87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400F6591" w14:textId="77777777" w:rsidR="00D97979" w:rsidRPr="00D71C20" w:rsidRDefault="00D97979" w:rsidP="00D97979">
      <w:pPr>
        <w:jc w:val="both"/>
        <w:rPr>
          <w:sz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955"/>
        <w:gridCol w:w="1393"/>
        <w:gridCol w:w="1625"/>
        <w:gridCol w:w="1239"/>
        <w:gridCol w:w="3744"/>
      </w:tblGrid>
      <w:tr w:rsidR="00D97979" w:rsidRPr="00D71C20" w14:paraId="1C73EB37" w14:textId="77777777" w:rsidTr="00197F08">
        <w:tc>
          <w:tcPr>
            <w:tcW w:w="1358" w:type="dxa"/>
          </w:tcPr>
          <w:p w14:paraId="29B832A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Título (ex: Dr.)</w:t>
            </w:r>
          </w:p>
          <w:p w14:paraId="1A7B4B38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5212" w:type="dxa"/>
            <w:gridSpan w:val="4"/>
          </w:tcPr>
          <w:p w14:paraId="07015912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 xml:space="preserve">Nome </w:t>
            </w:r>
          </w:p>
          <w:p w14:paraId="59C2C414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  <w:tc>
          <w:tcPr>
            <w:tcW w:w="3744" w:type="dxa"/>
          </w:tcPr>
          <w:p w14:paraId="1FE92A7B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Instituição</w:t>
            </w:r>
          </w:p>
          <w:p w14:paraId="4F0F63C9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</w:tc>
      </w:tr>
      <w:tr w:rsidR="00D97979" w:rsidRPr="00D71C20" w14:paraId="2DAD5E54" w14:textId="77777777" w:rsidTr="00197F08">
        <w:tc>
          <w:tcPr>
            <w:tcW w:w="10314" w:type="dxa"/>
            <w:gridSpan w:val="6"/>
          </w:tcPr>
          <w:p w14:paraId="2613649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Endereço</w:t>
            </w:r>
          </w:p>
          <w:p w14:paraId="5107A763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  <w:tr w:rsidR="00D97979" w:rsidRPr="00BA0B92" w14:paraId="61AED5CF" w14:textId="77777777" w:rsidTr="00197F08">
        <w:tc>
          <w:tcPr>
            <w:tcW w:w="2313" w:type="dxa"/>
            <w:gridSpan w:val="2"/>
          </w:tcPr>
          <w:p w14:paraId="6F087C6D" w14:textId="77777777" w:rsidR="00D97979" w:rsidRPr="00D71C20" w:rsidRDefault="00D97979" w:rsidP="00097AB8">
            <w:pPr>
              <w:jc w:val="both"/>
              <w:rPr>
                <w:sz w:val="18"/>
              </w:rPr>
            </w:pPr>
            <w:r w:rsidRPr="00D71C20">
              <w:rPr>
                <w:sz w:val="18"/>
              </w:rPr>
              <w:t>Relação (ex: professor, chefe)</w:t>
            </w:r>
          </w:p>
          <w:p w14:paraId="339A5F7A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393" w:type="dxa"/>
          </w:tcPr>
          <w:p w14:paraId="444DAB27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Telefone</w:t>
            </w:r>
          </w:p>
          <w:p w14:paraId="72ABDD38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1625" w:type="dxa"/>
          </w:tcPr>
          <w:p w14:paraId="46529651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FAX</w:t>
            </w:r>
          </w:p>
          <w:p w14:paraId="695D8DB2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  <w:tc>
          <w:tcPr>
            <w:tcW w:w="4983" w:type="dxa"/>
            <w:gridSpan w:val="2"/>
          </w:tcPr>
          <w:p w14:paraId="4511D190" w14:textId="77777777" w:rsidR="00D97979" w:rsidRPr="00D71C20" w:rsidRDefault="00D97979" w:rsidP="00097AB8">
            <w:pPr>
              <w:jc w:val="both"/>
              <w:rPr>
                <w:noProof/>
                <w:sz w:val="18"/>
              </w:rPr>
            </w:pPr>
            <w:r w:rsidRPr="00D71C20">
              <w:rPr>
                <w:noProof/>
                <w:sz w:val="18"/>
              </w:rPr>
              <w:t>E-Mail</w:t>
            </w:r>
          </w:p>
          <w:p w14:paraId="57A14A5E" w14:textId="77777777" w:rsidR="00D97979" w:rsidRPr="00D71C20" w:rsidRDefault="00D97979" w:rsidP="00097AB8">
            <w:pPr>
              <w:spacing w:before="60" w:after="20"/>
              <w:jc w:val="both"/>
              <w:rPr>
                <w:noProof/>
                <w:sz w:val="18"/>
              </w:rPr>
            </w:pPr>
          </w:p>
        </w:tc>
      </w:tr>
    </w:tbl>
    <w:p w14:paraId="0B4D41FD" w14:textId="77777777" w:rsidR="0040210E" w:rsidRDefault="0040210E" w:rsidP="00D97979">
      <w:pPr>
        <w:spacing w:before="120" w:after="60"/>
        <w:rPr>
          <w:b/>
          <w:sz w:val="18"/>
        </w:rPr>
      </w:pPr>
    </w:p>
    <w:p w14:paraId="2DE94DF2" w14:textId="77777777" w:rsidR="0040210E" w:rsidRDefault="0040210E">
      <w:pPr>
        <w:widowControl/>
        <w:spacing w:line="240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6A5FF7E1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lastRenderedPageBreak/>
        <w:t>CANDIDATURA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42A95A01" w14:textId="77777777" w:rsidTr="00197F08">
        <w:tc>
          <w:tcPr>
            <w:tcW w:w="5000" w:type="pct"/>
          </w:tcPr>
          <w:p w14:paraId="7EB57110" w14:textId="77777777" w:rsidR="0040210E" w:rsidRDefault="00D97979" w:rsidP="00097AB8">
            <w:pPr>
              <w:jc w:val="both"/>
              <w:rPr>
                <w:sz w:val="18"/>
                <w:szCs w:val="18"/>
              </w:rPr>
            </w:pPr>
            <w:r w:rsidRPr="00BA0B92">
              <w:rPr>
                <w:sz w:val="18"/>
                <w:szCs w:val="18"/>
              </w:rPr>
              <w:t>Linha de Pesquisa:</w:t>
            </w:r>
            <w:r w:rsidR="00FC5063">
              <w:rPr>
                <w:sz w:val="18"/>
                <w:szCs w:val="18"/>
              </w:rPr>
              <w:t xml:space="preserve"> Escolha uma das linhas abaixo.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61"/>
              <w:gridCol w:w="3361"/>
              <w:gridCol w:w="3362"/>
            </w:tblGrid>
            <w:tr w:rsidR="0040210E" w14:paraId="4AE77E1E" w14:textId="77777777" w:rsidTr="0040210E">
              <w:tc>
                <w:tcPr>
                  <w:tcW w:w="3361" w:type="dxa"/>
                </w:tcPr>
                <w:p w14:paraId="11BF7C75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A0B92">
                    <w:rPr>
                      <w:sz w:val="18"/>
                      <w:szCs w:val="18"/>
                    </w:rPr>
                    <w:t>Otimização de sistemas de energia</w:t>
                  </w:r>
                </w:p>
              </w:tc>
              <w:tc>
                <w:tcPr>
                  <w:tcW w:w="3361" w:type="dxa"/>
                </w:tcPr>
                <w:p w14:paraId="7A1661E7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Eletrônicos e Automação</w:t>
                  </w:r>
                </w:p>
              </w:tc>
              <w:tc>
                <w:tcPr>
                  <w:tcW w:w="3362" w:type="dxa"/>
                </w:tcPr>
                <w:p w14:paraId="47B6CD1C" w14:textId="77777777" w:rsidR="0040210E" w:rsidRDefault="0040210E" w:rsidP="00097AB8">
                  <w:pPr>
                    <w:jc w:val="both"/>
                    <w:rPr>
                      <w:sz w:val="18"/>
                      <w:szCs w:val="18"/>
                    </w:rPr>
                  </w:pPr>
                  <w:r w:rsidRPr="00D71C20">
                    <w:rPr>
                      <w:sz w:val="18"/>
                      <w:szCs w:val="18"/>
                    </w:rPr>
                    <w:sym w:font="Wingdings" w:char="F0A8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40210E">
                    <w:rPr>
                      <w:sz w:val="18"/>
                      <w:szCs w:val="18"/>
                    </w:rPr>
                    <w:t>Sistemas de Potência</w:t>
                  </w:r>
                </w:p>
              </w:tc>
            </w:tr>
          </w:tbl>
          <w:p w14:paraId="2DDE21A9" w14:textId="77777777" w:rsidR="0040210E" w:rsidRDefault="00FC5063" w:rsidP="004021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Linha de Atuação: Coloque em ordem de prioridade as Linhas de Atuação escolhidas dentro da Linha de Pesquisa de seu interesse (ver Anexo IV). </w:t>
            </w:r>
          </w:p>
          <w:p w14:paraId="3DBE254A" w14:textId="5A8CCD97" w:rsidR="00FC5063" w:rsidRPr="00D71C20" w:rsidRDefault="00084873" w:rsidP="00FC50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maior</w:t>
            </w:r>
            <w:proofErr w:type="gramEnd"/>
            <w:r>
              <w:rPr>
                <w:sz w:val="18"/>
                <w:szCs w:val="18"/>
              </w:rPr>
              <w:t xml:space="preserve"> prioridade) </w:t>
            </w:r>
            <w:r w:rsidR="00FC5063">
              <w:rPr>
                <w:sz w:val="18"/>
                <w:szCs w:val="18"/>
              </w:rPr>
              <w:t>1º _________  2º _</w:t>
            </w:r>
            <w:r w:rsidR="00BB00B1">
              <w:rPr>
                <w:sz w:val="18"/>
                <w:szCs w:val="18"/>
              </w:rPr>
              <w:t xml:space="preserve">________  3º _________  </w:t>
            </w:r>
            <w:r>
              <w:rPr>
                <w:sz w:val="18"/>
                <w:szCs w:val="18"/>
              </w:rPr>
              <w:t>(menor prioridade)</w:t>
            </w:r>
          </w:p>
        </w:tc>
      </w:tr>
      <w:tr w:rsidR="00D97979" w:rsidRPr="00D71C20" w14:paraId="61AA4163" w14:textId="77777777" w:rsidTr="00197F08">
        <w:tc>
          <w:tcPr>
            <w:tcW w:w="5000" w:type="pct"/>
          </w:tcPr>
          <w:p w14:paraId="75EEB532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Regime de Estudos</w:t>
            </w:r>
            <w:r w:rsidRPr="00BA0B92">
              <w:rPr>
                <w:sz w:val="18"/>
                <w:szCs w:val="18"/>
              </w:rPr>
              <w:t xml:space="preserve">:            </w:t>
            </w:r>
            <w:r w:rsidRPr="00D71C20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>Dedicação exclusiva</w:t>
            </w:r>
            <w:r w:rsidRPr="00D71C20">
              <w:rPr>
                <w:sz w:val="18"/>
                <w:szCs w:val="18"/>
              </w:rPr>
              <w:t xml:space="preserve"> (40 h semanais)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Tempo Parcial</w:t>
            </w:r>
          </w:p>
        </w:tc>
      </w:tr>
      <w:tr w:rsidR="00D97979" w:rsidRPr="00D71C20" w14:paraId="73DD9E77" w14:textId="77777777" w:rsidTr="00197F08">
        <w:tc>
          <w:tcPr>
            <w:tcW w:w="5000" w:type="pct"/>
          </w:tcPr>
          <w:p w14:paraId="5B9B677A" w14:textId="77777777" w:rsidR="00D97979" w:rsidRPr="00D71C20" w:rsidRDefault="00D97979" w:rsidP="00097AB8">
            <w:pPr>
              <w:jc w:val="both"/>
              <w:rPr>
                <w:sz w:val="18"/>
                <w:szCs w:val="18"/>
              </w:rPr>
            </w:pPr>
            <w:r w:rsidRPr="00D71C20">
              <w:rPr>
                <w:sz w:val="18"/>
                <w:szCs w:val="18"/>
              </w:rPr>
              <w:t>Custeio do Curso</w:t>
            </w:r>
            <w:r w:rsidRPr="00BA0B92">
              <w:rPr>
                <w:sz w:val="18"/>
                <w:szCs w:val="18"/>
              </w:rPr>
              <w:t>:</w:t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>Recursos Próprios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BA0B92">
              <w:rPr>
                <w:sz w:val="18"/>
                <w:szCs w:val="18"/>
              </w:rPr>
              <w:t>Requeiro b</w:t>
            </w:r>
            <w:r w:rsidRPr="00D71C20">
              <w:rPr>
                <w:sz w:val="18"/>
                <w:szCs w:val="18"/>
              </w:rPr>
              <w:t>olsa do PPGEE</w:t>
            </w:r>
            <w:r w:rsidRPr="00D71C20">
              <w:rPr>
                <w:sz w:val="18"/>
                <w:szCs w:val="18"/>
              </w:rPr>
              <w:tab/>
            </w:r>
            <w:r w:rsidRPr="00D71C20">
              <w:rPr>
                <w:sz w:val="18"/>
                <w:szCs w:val="18"/>
              </w:rPr>
              <w:sym w:font="Wingdings" w:char="F0A8"/>
            </w:r>
            <w:r w:rsidRPr="00D71C20">
              <w:rPr>
                <w:sz w:val="18"/>
                <w:szCs w:val="18"/>
              </w:rPr>
              <w:t xml:space="preserve">  Outro (especificar):</w:t>
            </w:r>
          </w:p>
        </w:tc>
      </w:tr>
    </w:tbl>
    <w:p w14:paraId="181531B2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CONCORDÂNCIA DO CANDIDATO</w:t>
      </w: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5"/>
      </w:tblGrid>
      <w:tr w:rsidR="00D97979" w:rsidRPr="00D71C20" w14:paraId="5708CC4D" w14:textId="77777777" w:rsidTr="00197F08">
        <w:tc>
          <w:tcPr>
            <w:tcW w:w="5000" w:type="pct"/>
          </w:tcPr>
          <w:p w14:paraId="002033E3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Local: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</w:t>
            </w:r>
            <w:r w:rsidRPr="00BA0B92">
              <w:rPr>
                <w:sz w:val="18"/>
              </w:rPr>
              <w:t>____________</w:t>
            </w:r>
            <w:r w:rsidRPr="00D71C20">
              <w:rPr>
                <w:sz w:val="18"/>
              </w:rPr>
              <w:t>____________________</w:t>
            </w:r>
          </w:p>
          <w:p w14:paraId="6E73441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Candidato</w:t>
            </w:r>
          </w:p>
        </w:tc>
      </w:tr>
    </w:tbl>
    <w:p w14:paraId="07927E04" w14:textId="77777777" w:rsidR="00D97979" w:rsidRPr="00D71C20" w:rsidRDefault="00D97979" w:rsidP="00D97979">
      <w:pPr>
        <w:spacing w:before="120" w:after="60"/>
        <w:rPr>
          <w:b/>
          <w:sz w:val="18"/>
        </w:rPr>
      </w:pPr>
      <w:r w:rsidRPr="00D71C20">
        <w:rPr>
          <w:b/>
          <w:sz w:val="18"/>
        </w:rPr>
        <w:t>USO DA COORDENAÇÃO DO PROGRAMA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97979" w:rsidRPr="00D71C20" w14:paraId="034726A9" w14:textId="77777777" w:rsidTr="00197F08">
        <w:tc>
          <w:tcPr>
            <w:tcW w:w="10314" w:type="dxa"/>
          </w:tcPr>
          <w:p w14:paraId="19F92357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</w:p>
          <w:p w14:paraId="05CD89D0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>Recebido em:  /     /</w:t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__________________</w:t>
            </w:r>
            <w:r w:rsidRPr="00BA0B92">
              <w:rPr>
                <w:sz w:val="18"/>
              </w:rPr>
              <w:t>___________</w:t>
            </w:r>
            <w:r w:rsidRPr="00D71C20">
              <w:rPr>
                <w:sz w:val="18"/>
              </w:rPr>
              <w:t>________</w:t>
            </w:r>
          </w:p>
          <w:p w14:paraId="392CB5CC" w14:textId="77777777" w:rsidR="00D97979" w:rsidRPr="00D71C20" w:rsidRDefault="00D97979" w:rsidP="00097AB8">
            <w:pPr>
              <w:spacing w:before="60" w:after="20"/>
              <w:jc w:val="both"/>
              <w:rPr>
                <w:sz w:val="18"/>
              </w:rPr>
            </w:pP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</w:r>
            <w:r w:rsidRPr="00D71C20">
              <w:rPr>
                <w:sz w:val="18"/>
              </w:rPr>
              <w:tab/>
              <w:t>Secretário</w:t>
            </w:r>
          </w:p>
        </w:tc>
      </w:tr>
    </w:tbl>
    <w:p w14:paraId="5BA2C2D0" w14:textId="77777777" w:rsidR="00D97979" w:rsidRDefault="00D97979" w:rsidP="00D97979">
      <w:pPr>
        <w:jc w:val="center"/>
      </w:pPr>
    </w:p>
    <w:p w14:paraId="0E187FDB" w14:textId="77777777" w:rsidR="00D97979" w:rsidRDefault="00D97979" w:rsidP="00D97979">
      <w:pPr>
        <w:tabs>
          <w:tab w:val="left" w:pos="4590"/>
        </w:tabs>
        <w:jc w:val="both"/>
      </w:pPr>
      <w:r w:rsidRPr="00967C66">
        <w:rPr>
          <w:b/>
        </w:rPr>
        <w:t>Uso da Comissão de Seleção</w:t>
      </w:r>
      <w:r>
        <w:t>:</w:t>
      </w:r>
    </w:p>
    <w:p w14:paraId="5CEDBA51" w14:textId="77777777" w:rsidR="002E2083" w:rsidRPr="00BA0B92" w:rsidRDefault="00D97979" w:rsidP="002E2083">
      <w:pPr>
        <w:jc w:val="center"/>
        <w:rPr>
          <w:b/>
        </w:rPr>
      </w:pPr>
      <w:r>
        <w:rPr>
          <w:b/>
        </w:rPr>
        <w:br w:type="page"/>
      </w:r>
      <w:r w:rsidR="00A55BC4" w:rsidRPr="00BA0B92">
        <w:rPr>
          <w:b/>
        </w:rPr>
        <w:lastRenderedPageBreak/>
        <w:t>ANEXO II</w:t>
      </w:r>
      <w:r w:rsidR="008A73CA">
        <w:rPr>
          <w:b/>
        </w:rPr>
        <w:t xml:space="preserve"> - </w:t>
      </w:r>
      <w:r w:rsidR="002E2083" w:rsidRPr="00BA0B92">
        <w:rPr>
          <w:b/>
        </w:rPr>
        <w:t>Carta de Recomendação</w:t>
      </w:r>
      <w:r w:rsidR="003F5472" w:rsidRPr="00BA0B92">
        <w:rPr>
          <w:b/>
        </w:rPr>
        <w:t xml:space="preserve"> (CONFIDENCIAL)</w:t>
      </w:r>
    </w:p>
    <w:p w14:paraId="27119363" w14:textId="77777777" w:rsidR="003F5472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>Nome do candidato: __________________________________________________________________________________</w:t>
      </w:r>
      <w:r w:rsidR="00B854DC" w:rsidRPr="00BA0B92">
        <w:rPr>
          <w:sz w:val="20"/>
        </w:rPr>
        <w:t>___________________</w:t>
      </w:r>
      <w:r w:rsidRPr="00BA0B92">
        <w:rPr>
          <w:sz w:val="20"/>
        </w:rPr>
        <w:t>_</w:t>
      </w:r>
    </w:p>
    <w:p w14:paraId="68500E43" w14:textId="77777777" w:rsidR="001339C9" w:rsidRPr="003F5472" w:rsidRDefault="001339C9" w:rsidP="001339C9">
      <w:pPr>
        <w:rPr>
          <w:b/>
          <w:sz w:val="20"/>
        </w:rPr>
      </w:pPr>
      <w:r w:rsidRPr="003F5472">
        <w:rPr>
          <w:b/>
          <w:sz w:val="20"/>
        </w:rPr>
        <w:t>Dados do Recomendante: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118"/>
        <w:gridCol w:w="3879"/>
      </w:tblGrid>
      <w:tr w:rsidR="001339C9" w:rsidRPr="00BA0B92" w14:paraId="6D5CE681" w14:textId="77777777" w:rsidTr="00CC5362">
        <w:trPr>
          <w:trHeight w:val="272"/>
        </w:trPr>
        <w:tc>
          <w:tcPr>
            <w:tcW w:w="3060" w:type="pct"/>
            <w:vAlign w:val="center"/>
          </w:tcPr>
          <w:p w14:paraId="623FFD40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Nome completo:</w:t>
            </w:r>
          </w:p>
        </w:tc>
        <w:tc>
          <w:tcPr>
            <w:tcW w:w="1940" w:type="pct"/>
            <w:vAlign w:val="center"/>
          </w:tcPr>
          <w:p w14:paraId="4BE36314" w14:textId="77777777" w:rsidR="001339C9" w:rsidRPr="00BA0B9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Área de Conhecimento:</w:t>
            </w:r>
          </w:p>
        </w:tc>
      </w:tr>
      <w:tr w:rsidR="001339C9" w:rsidRPr="003F5472" w14:paraId="50BA8E75" w14:textId="77777777" w:rsidTr="00CC5362">
        <w:trPr>
          <w:trHeight w:val="275"/>
        </w:trPr>
        <w:tc>
          <w:tcPr>
            <w:tcW w:w="5000" w:type="pct"/>
            <w:gridSpan w:val="2"/>
            <w:vAlign w:val="center"/>
          </w:tcPr>
          <w:p w14:paraId="2003E6D0" w14:textId="77777777" w:rsidR="001339C9" w:rsidRPr="003F5472" w:rsidRDefault="00263B53" w:rsidP="00CC5362">
            <w:pPr>
              <w:jc w:val="both"/>
              <w:rPr>
                <w:sz w:val="20"/>
              </w:rPr>
            </w:pPr>
            <w:r>
              <w:rPr>
                <w:sz w:val="20"/>
              </w:rPr>
              <w:t>Título</w:t>
            </w:r>
            <w:r w:rsidR="001339C9" w:rsidRPr="00BA0B92">
              <w:rPr>
                <w:sz w:val="20"/>
              </w:rPr>
              <w:t>/Instituição de titulação/Ano:</w:t>
            </w:r>
          </w:p>
        </w:tc>
      </w:tr>
      <w:tr w:rsidR="001339C9" w:rsidRPr="003F5472" w14:paraId="05D706F7" w14:textId="77777777" w:rsidTr="00CC5362">
        <w:trPr>
          <w:trHeight w:val="280"/>
        </w:trPr>
        <w:tc>
          <w:tcPr>
            <w:tcW w:w="5000" w:type="pct"/>
            <w:gridSpan w:val="2"/>
            <w:vAlign w:val="center"/>
          </w:tcPr>
          <w:p w14:paraId="1FF7F0A1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3F5472">
              <w:rPr>
                <w:sz w:val="20"/>
              </w:rPr>
              <w:t>Local de Trabalho</w:t>
            </w:r>
            <w:r w:rsidRPr="00BA0B92">
              <w:rPr>
                <w:sz w:val="20"/>
              </w:rPr>
              <w:t>/</w:t>
            </w:r>
            <w:r w:rsidRPr="003F5472">
              <w:rPr>
                <w:sz w:val="20"/>
              </w:rPr>
              <w:t>Cargo ou função:</w:t>
            </w:r>
          </w:p>
        </w:tc>
      </w:tr>
      <w:tr w:rsidR="001339C9" w:rsidRPr="003F5472" w14:paraId="2CDD906F" w14:textId="77777777" w:rsidTr="00CC5362">
        <w:trPr>
          <w:trHeight w:val="326"/>
        </w:trPr>
        <w:tc>
          <w:tcPr>
            <w:tcW w:w="5000" w:type="pct"/>
            <w:gridSpan w:val="2"/>
            <w:vAlign w:val="center"/>
          </w:tcPr>
          <w:p w14:paraId="2532E73B" w14:textId="77777777" w:rsidR="001339C9" w:rsidRPr="003F5472" w:rsidRDefault="001339C9" w:rsidP="00CC5362">
            <w:pPr>
              <w:jc w:val="both"/>
              <w:rPr>
                <w:sz w:val="20"/>
              </w:rPr>
            </w:pPr>
            <w:r w:rsidRPr="00BA0B92">
              <w:rPr>
                <w:sz w:val="20"/>
              </w:rPr>
              <w:t>Email/Telefone:</w:t>
            </w:r>
          </w:p>
        </w:tc>
      </w:tr>
    </w:tbl>
    <w:p w14:paraId="4AFACF89" w14:textId="77777777" w:rsidR="003F5472" w:rsidRPr="00BA0B92" w:rsidRDefault="00B854DC" w:rsidP="00731922">
      <w:pPr>
        <w:spacing w:before="120"/>
        <w:jc w:val="both"/>
        <w:rPr>
          <w:sz w:val="20"/>
        </w:rPr>
      </w:pPr>
      <w:r w:rsidRPr="00731922">
        <w:rPr>
          <w:b/>
          <w:sz w:val="20"/>
        </w:rPr>
        <w:t>Senhor Recomendante</w:t>
      </w:r>
      <w:r w:rsidRPr="00BA0B92">
        <w:rPr>
          <w:sz w:val="20"/>
        </w:rPr>
        <w:t>,</w:t>
      </w:r>
    </w:p>
    <w:p w14:paraId="12F8931D" w14:textId="77777777" w:rsidR="00D408F4" w:rsidRPr="00BA0B92" w:rsidRDefault="003F5472" w:rsidP="003F5472">
      <w:pPr>
        <w:jc w:val="both"/>
        <w:rPr>
          <w:sz w:val="20"/>
        </w:rPr>
      </w:pPr>
      <w:r w:rsidRPr="00BA0B92">
        <w:rPr>
          <w:sz w:val="20"/>
        </w:rPr>
        <w:tab/>
      </w:r>
      <w:r w:rsidR="00B854DC" w:rsidRPr="00BA0B92">
        <w:rPr>
          <w:sz w:val="20"/>
        </w:rPr>
        <w:t>Para melhor avaliar o</w:t>
      </w:r>
      <w:r w:rsidRPr="00BA0B92">
        <w:rPr>
          <w:sz w:val="20"/>
        </w:rPr>
        <w:t xml:space="preserve"> candidato acima </w:t>
      </w:r>
      <w:r w:rsidR="00B854DC" w:rsidRPr="00BA0B92">
        <w:rPr>
          <w:sz w:val="20"/>
        </w:rPr>
        <w:t xml:space="preserve">que </w:t>
      </w:r>
      <w:r w:rsidRPr="00BA0B92">
        <w:rPr>
          <w:sz w:val="20"/>
        </w:rPr>
        <w:t>pretende ingressar no Programa de Pós-Graduação em Engenharia Elétrica da UFPB</w:t>
      </w:r>
      <w:r w:rsidR="00B854DC" w:rsidRPr="00BA0B92">
        <w:rPr>
          <w:sz w:val="20"/>
        </w:rPr>
        <w:t>, solicitamos que, confidencialmente, preencha esta carta</w:t>
      </w:r>
      <w:r w:rsidRPr="00BA0B92">
        <w:rPr>
          <w:sz w:val="20"/>
        </w:rPr>
        <w:t xml:space="preserve"> e envie pelo correio para o seguinte endereço: </w:t>
      </w:r>
      <w:r w:rsidR="00D408F4" w:rsidRPr="00D408F4">
        <w:rPr>
          <w:sz w:val="20"/>
        </w:rPr>
        <w:t>Secretaria Executiva do PPGEE, CAMPUS I, Cidade Universitária – Caixa Postal 50</w:t>
      </w:r>
      <w:r w:rsidR="006B6338">
        <w:rPr>
          <w:sz w:val="20"/>
        </w:rPr>
        <w:t>57</w:t>
      </w:r>
      <w:r w:rsidR="00D408F4" w:rsidRPr="00D408F4">
        <w:rPr>
          <w:sz w:val="20"/>
        </w:rPr>
        <w:t xml:space="preserve"> - João Pessoa - PB - Brasil - CEP – 58.051-97</w:t>
      </w:r>
      <w:r w:rsidR="00D408F4">
        <w:rPr>
          <w:sz w:val="20"/>
        </w:rPr>
        <w:t>0</w:t>
      </w:r>
      <w:r w:rsidR="007A2B0B">
        <w:rPr>
          <w:sz w:val="20"/>
        </w:rPr>
        <w:t xml:space="preserve"> </w:t>
      </w:r>
      <w:r w:rsidRPr="00BA0B92">
        <w:rPr>
          <w:sz w:val="20"/>
        </w:rPr>
        <w:t>ou para o email</w:t>
      </w:r>
      <w:r w:rsidR="007A2B0B">
        <w:rPr>
          <w:sz w:val="20"/>
        </w:rPr>
        <w:t xml:space="preserve"> </w:t>
      </w:r>
      <w:hyperlink r:id="rId8" w:history="1">
        <w:r w:rsidR="005C5041" w:rsidRPr="009B1C00">
          <w:rPr>
            <w:rStyle w:val="Hyperlink"/>
            <w:sz w:val="20"/>
          </w:rPr>
          <w:t>ppgee@cear.ufpb.br</w:t>
        </w:r>
      </w:hyperlink>
      <w:r w:rsidRPr="00BA0B92">
        <w:rPr>
          <w:sz w:val="20"/>
        </w:rPr>
        <w:t xml:space="preserve"> utilizado seu email profissional.</w:t>
      </w: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4"/>
        <w:gridCol w:w="1136"/>
        <w:gridCol w:w="710"/>
        <w:gridCol w:w="46"/>
        <w:gridCol w:w="1892"/>
        <w:gridCol w:w="1892"/>
        <w:gridCol w:w="846"/>
        <w:gridCol w:w="675"/>
      </w:tblGrid>
      <w:tr w:rsidR="00E52882" w14:paraId="0F9C218C" w14:textId="77777777" w:rsidTr="00731922">
        <w:tc>
          <w:tcPr>
            <w:tcW w:w="9997" w:type="dxa"/>
            <w:gridSpan w:val="9"/>
          </w:tcPr>
          <w:p w14:paraId="653078EE" w14:textId="77777777" w:rsidR="00E52882" w:rsidRPr="0034162B" w:rsidRDefault="00E52882" w:rsidP="0034162B">
            <w:pPr>
              <w:jc w:val="both"/>
              <w:rPr>
                <w:b/>
                <w:sz w:val="20"/>
                <w:szCs w:val="24"/>
              </w:rPr>
            </w:pPr>
            <w:r w:rsidRPr="0034162B">
              <w:rPr>
                <w:b/>
                <w:sz w:val="20"/>
                <w:szCs w:val="24"/>
              </w:rPr>
              <w:t>Em que tipo de atividade teve contato mais direto com o candidato:</w:t>
            </w:r>
          </w:p>
        </w:tc>
      </w:tr>
      <w:tr w:rsidR="00E52882" w14:paraId="47320A3A" w14:textId="77777777" w:rsidTr="00731922">
        <w:tc>
          <w:tcPr>
            <w:tcW w:w="1526" w:type="dxa"/>
          </w:tcPr>
          <w:p w14:paraId="73BFBE97" w14:textId="77777777" w:rsidR="00E52882" w:rsidRPr="0034162B" w:rsidRDefault="00E52882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>a) Como seu professor na:</w:t>
            </w:r>
          </w:p>
        </w:tc>
        <w:tc>
          <w:tcPr>
            <w:tcW w:w="8471" w:type="dxa"/>
            <w:gridSpan w:val="8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6095"/>
            </w:tblGrid>
            <w:tr w:rsidR="00BD29F1" w:rsidRPr="0034162B" w14:paraId="66482842" w14:textId="77777777" w:rsidTr="00731922">
              <w:tc>
                <w:tcPr>
                  <w:tcW w:w="2018" w:type="dxa"/>
                  <w:tcBorders>
                    <w:bottom w:val="single" w:sz="4" w:space="0" w:color="auto"/>
                  </w:tcBorders>
                  <w:vAlign w:val="center"/>
                </w:tcPr>
                <w:p w14:paraId="1DFF92AE" w14:textId="77777777" w:rsidR="00BD29F1" w:rsidRPr="0034162B" w:rsidRDefault="00BD29F1" w:rsidP="00731922">
                  <w:pPr>
                    <w:rPr>
                      <w:sz w:val="20"/>
                      <w:szCs w:val="24"/>
                    </w:rPr>
                  </w:pPr>
                  <w:r w:rsidRPr="0034162B">
                    <w:rPr>
                      <w:rFonts w:ascii="Lucida Sans Unicode" w:hAnsi="Lucida Sans Unicode" w:cs="Lucida Sans Unicode"/>
                    </w:rPr>
                    <w:t>□</w:t>
                  </w:r>
                  <w:r>
                    <w:t xml:space="preserve"> G</w:t>
                  </w:r>
                  <w:r w:rsidRPr="0034162B">
                    <w:rPr>
                      <w:sz w:val="20"/>
                      <w:szCs w:val="24"/>
                    </w:rPr>
                    <w:t>raduação</w:t>
                  </w:r>
                </w:p>
              </w:tc>
              <w:tc>
                <w:tcPr>
                  <w:tcW w:w="6095" w:type="dxa"/>
                  <w:tcBorders>
                    <w:bottom w:val="single" w:sz="4" w:space="0" w:color="auto"/>
                  </w:tcBorders>
                  <w:vAlign w:val="center"/>
                </w:tcPr>
                <w:p w14:paraId="70AADF5F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  <w:tr w:rsidR="00BD29F1" w:rsidRPr="0034162B" w14:paraId="337136A4" w14:textId="77777777" w:rsidTr="00731922">
              <w:tc>
                <w:tcPr>
                  <w:tcW w:w="2018" w:type="dxa"/>
                  <w:tcBorders>
                    <w:top w:val="single" w:sz="4" w:space="0" w:color="auto"/>
                  </w:tcBorders>
                  <w:vAlign w:val="center"/>
                </w:tcPr>
                <w:p w14:paraId="793D69C7" w14:textId="77777777" w:rsidR="00BD29F1" w:rsidRPr="0034162B" w:rsidRDefault="00BD29F1" w:rsidP="00731922">
                  <w:pPr>
                    <w:rPr>
                      <w:rFonts w:ascii="Lucida Sans Unicode" w:hAnsi="Lucida Sans Unicode" w:cs="Lucida Sans Unicode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 xml:space="preserve"> Pós-Graduação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</w:tcBorders>
                  <w:vAlign w:val="center"/>
                </w:tcPr>
                <w:p w14:paraId="440FF685" w14:textId="77777777" w:rsidR="00BD29F1" w:rsidRPr="0034162B" w:rsidRDefault="00BD29F1" w:rsidP="00731922">
                  <w:pPr>
                    <w:rPr>
                      <w:sz w:val="20"/>
                    </w:rPr>
                  </w:pP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="00CC5362">
                    <w:rPr>
                      <w:sz w:val="20"/>
                    </w:rPr>
                    <w:t xml:space="preserve"> Em uma disciplina </w:t>
                  </w:r>
                  <w:r w:rsidRPr="0034162B">
                    <w:rPr>
                      <w:rFonts w:ascii="Lucida Sans Unicode" w:hAnsi="Lucida Sans Unicode" w:cs="Lucida Sans Unicode"/>
                      <w:sz w:val="20"/>
                    </w:rPr>
                    <w:t>□</w:t>
                  </w:r>
                  <w:r w:rsidRPr="0034162B">
                    <w:rPr>
                      <w:sz w:val="20"/>
                    </w:rPr>
                    <w:t>Em mais de uma disciplina</w:t>
                  </w:r>
                </w:p>
              </w:tc>
            </w:tr>
          </w:tbl>
          <w:p w14:paraId="194A01C1" w14:textId="77777777" w:rsidR="00E52882" w:rsidRDefault="00E52882" w:rsidP="0034162B">
            <w:pPr>
              <w:jc w:val="both"/>
            </w:pPr>
          </w:p>
        </w:tc>
      </w:tr>
      <w:tr w:rsidR="00E52882" w14:paraId="197D6449" w14:textId="77777777" w:rsidTr="00731922">
        <w:tc>
          <w:tcPr>
            <w:tcW w:w="1526" w:type="dxa"/>
          </w:tcPr>
          <w:p w14:paraId="65BF26FD" w14:textId="77777777" w:rsidR="00E52882" w:rsidRPr="0034162B" w:rsidRDefault="00BD29F1" w:rsidP="00731922">
            <w:pPr>
              <w:rPr>
                <w:sz w:val="20"/>
                <w:szCs w:val="24"/>
              </w:rPr>
            </w:pPr>
            <w:r w:rsidRPr="0034162B">
              <w:rPr>
                <w:sz w:val="20"/>
                <w:szCs w:val="24"/>
              </w:rPr>
              <w:t xml:space="preserve">b) Como seu orientador </w:t>
            </w:r>
            <w:r w:rsidR="00CC5362">
              <w:rPr>
                <w:sz w:val="20"/>
                <w:szCs w:val="24"/>
              </w:rPr>
              <w:t>de</w:t>
            </w:r>
            <w:r w:rsidRPr="0034162B">
              <w:rPr>
                <w:sz w:val="20"/>
                <w:szCs w:val="24"/>
              </w:rPr>
              <w:t>:</w:t>
            </w:r>
          </w:p>
        </w:tc>
        <w:tc>
          <w:tcPr>
            <w:tcW w:w="8471" w:type="dxa"/>
            <w:gridSpan w:val="8"/>
          </w:tcPr>
          <w:p w14:paraId="7147A288" w14:textId="77777777" w:rsidR="00BD29F1" w:rsidRPr="0034162B" w:rsidRDefault="00BD29F1" w:rsidP="0034162B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Mestrado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Iniciação científica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>Trabalho de conclusão de curso</w:t>
            </w: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Estágio supervisionado</w:t>
            </w:r>
          </w:p>
          <w:p w14:paraId="64332773" w14:textId="77777777" w:rsidR="00BD29F1" w:rsidRDefault="00BD29F1" w:rsidP="0034162B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5A68F534" w14:textId="77777777" w:rsidTr="00731922">
        <w:tc>
          <w:tcPr>
            <w:tcW w:w="1526" w:type="dxa"/>
          </w:tcPr>
          <w:p w14:paraId="7A7D0182" w14:textId="77777777" w:rsidR="00E52882" w:rsidRPr="0034162B" w:rsidRDefault="00BD29F1" w:rsidP="00731922">
            <w:pPr>
              <w:rPr>
                <w:sz w:val="20"/>
              </w:rPr>
            </w:pPr>
            <w:r w:rsidRPr="0034162B">
              <w:rPr>
                <w:sz w:val="20"/>
              </w:rPr>
              <w:t>c) Outras atividades:</w:t>
            </w:r>
          </w:p>
        </w:tc>
        <w:tc>
          <w:tcPr>
            <w:tcW w:w="8471" w:type="dxa"/>
            <w:gridSpan w:val="8"/>
          </w:tcPr>
          <w:p w14:paraId="28AFD2E3" w14:textId="77777777" w:rsidR="00CC5362" w:rsidRDefault="00BD29F1" w:rsidP="00CC5362">
            <w:pPr>
              <w:jc w:val="both"/>
              <w:rPr>
                <w:rFonts w:cs="Lucida Sans Unicode"/>
                <w:sz w:val="20"/>
              </w:rPr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Colega de trabalho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Subordinado ou empregado</w:t>
            </w:r>
            <w:r w:rsidRPr="0034162B">
              <w:rPr>
                <w:rFonts w:ascii="Lucida Sans Unicode" w:hAnsi="Lucida Sans Unicode" w:cs="Lucida Sans Unicode"/>
                <w:sz w:val="20"/>
              </w:rPr>
              <w:t xml:space="preserve">□ </w:t>
            </w:r>
            <w:r w:rsidRPr="0034162B">
              <w:rPr>
                <w:rFonts w:cs="Lucida Sans Unicode"/>
                <w:sz w:val="20"/>
              </w:rPr>
              <w:t>Chefe</w:t>
            </w:r>
          </w:p>
          <w:p w14:paraId="7C3A0F46" w14:textId="77777777" w:rsidR="00BD29F1" w:rsidRDefault="00CC5362" w:rsidP="00CC5362">
            <w:pPr>
              <w:jc w:val="both"/>
            </w:pPr>
            <w:r w:rsidRPr="0034162B">
              <w:rPr>
                <w:rFonts w:ascii="Lucida Sans Unicode" w:hAnsi="Lucida Sans Unicode" w:cs="Lucida Sans Unicode"/>
                <w:sz w:val="20"/>
              </w:rPr>
              <w:t>□</w:t>
            </w:r>
            <w:r w:rsidRPr="0034162B">
              <w:rPr>
                <w:rFonts w:cs="Lucida Sans Unicode"/>
                <w:sz w:val="20"/>
              </w:rPr>
              <w:t xml:space="preserve"> Outro – Especifique</w:t>
            </w:r>
            <w:r w:rsidRPr="0034162B">
              <w:rPr>
                <w:rFonts w:ascii="Lucida Sans Unicode" w:hAnsi="Lucida Sans Unicode" w:cs="Lucida Sans Unicode"/>
                <w:sz w:val="20"/>
              </w:rPr>
              <w:t>:______________________________________</w:t>
            </w:r>
          </w:p>
        </w:tc>
      </w:tr>
      <w:tr w:rsidR="00E52882" w14:paraId="4CED9B22" w14:textId="77777777" w:rsidTr="00A327F7">
        <w:tc>
          <w:tcPr>
            <w:tcW w:w="4646" w:type="dxa"/>
            <w:gridSpan w:val="4"/>
          </w:tcPr>
          <w:p w14:paraId="0793A0A3" w14:textId="77777777" w:rsidR="00E52882" w:rsidRDefault="00BD29F1" w:rsidP="0034162B">
            <w:pPr>
              <w:jc w:val="both"/>
            </w:pPr>
            <w:r w:rsidRPr="0034162B">
              <w:rPr>
                <w:b/>
                <w:sz w:val="20"/>
                <w:szCs w:val="24"/>
              </w:rPr>
              <w:t>Desde que ano conhece o candidato:</w:t>
            </w:r>
          </w:p>
        </w:tc>
        <w:tc>
          <w:tcPr>
            <w:tcW w:w="5351" w:type="dxa"/>
            <w:gridSpan w:val="5"/>
          </w:tcPr>
          <w:p w14:paraId="45865166" w14:textId="77777777" w:rsidR="00E52882" w:rsidRDefault="00E52882" w:rsidP="0034162B">
            <w:pPr>
              <w:jc w:val="both"/>
            </w:pPr>
          </w:p>
        </w:tc>
      </w:tr>
      <w:tr w:rsidR="00CC5362" w:rsidRPr="003F5472" w14:paraId="11B3A447" w14:textId="77777777" w:rsidTr="007319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9997" w:type="dxa"/>
            <w:gridSpan w:val="9"/>
            <w:shd w:val="clear" w:color="auto" w:fill="F2F2F2"/>
            <w:vAlign w:val="center"/>
          </w:tcPr>
          <w:p w14:paraId="52654277" w14:textId="77777777" w:rsidR="00CC5362" w:rsidRPr="003F5472" w:rsidRDefault="00CC5362" w:rsidP="00731922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Avalie </w:t>
            </w:r>
            <w:r w:rsidRPr="003F5472">
              <w:rPr>
                <w:b/>
                <w:sz w:val="20"/>
                <w:szCs w:val="24"/>
              </w:rPr>
              <w:t>o candidato quanto aos atributos</w:t>
            </w:r>
            <w:r>
              <w:rPr>
                <w:b/>
                <w:sz w:val="20"/>
                <w:szCs w:val="24"/>
              </w:rPr>
              <w:t xml:space="preserve"> abaixo</w:t>
            </w:r>
            <w:r w:rsidR="00731922">
              <w:rPr>
                <w:b/>
                <w:sz w:val="20"/>
                <w:szCs w:val="24"/>
              </w:rPr>
              <w:t xml:space="preserve">: </w:t>
            </w:r>
            <w:r w:rsidRPr="00731922">
              <w:rPr>
                <w:sz w:val="16"/>
                <w:szCs w:val="24"/>
              </w:rPr>
              <w:t xml:space="preserve">nota de 0 (fraco) </w:t>
            </w:r>
            <w:r w:rsidR="00731922">
              <w:rPr>
                <w:sz w:val="16"/>
                <w:szCs w:val="24"/>
              </w:rPr>
              <w:t>a</w:t>
            </w:r>
            <w:r w:rsidRPr="00731922">
              <w:rPr>
                <w:sz w:val="16"/>
                <w:szCs w:val="24"/>
              </w:rPr>
              <w:t xml:space="preserve"> 10 (Excelente). </w:t>
            </w:r>
            <w:r w:rsidRPr="00731922">
              <w:rPr>
                <w:sz w:val="16"/>
              </w:rPr>
              <w:t>N = sem condições de informar</w:t>
            </w:r>
          </w:p>
        </w:tc>
      </w:tr>
      <w:tr w:rsidR="00731922" w:rsidRPr="003F5472" w14:paraId="1383F8A9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33B1F17D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Domínio em sua área de conhecimento</w:t>
            </w:r>
          </w:p>
        </w:tc>
        <w:tc>
          <w:tcPr>
            <w:tcW w:w="710" w:type="dxa"/>
          </w:tcPr>
          <w:p w14:paraId="4C8A1D01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69878BF9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Facilidade de aprendizado/capacidade intelectual</w:t>
            </w:r>
          </w:p>
        </w:tc>
        <w:tc>
          <w:tcPr>
            <w:tcW w:w="675" w:type="dxa"/>
            <w:vAlign w:val="center"/>
          </w:tcPr>
          <w:p w14:paraId="1011BCC8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1CA978D4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48E7211E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Assiduidade, perseverança, dedicação</w:t>
            </w:r>
          </w:p>
        </w:tc>
        <w:tc>
          <w:tcPr>
            <w:tcW w:w="710" w:type="dxa"/>
          </w:tcPr>
          <w:p w14:paraId="65EE5ECD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04B7D5B0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Originalidade</w:t>
            </w:r>
          </w:p>
        </w:tc>
        <w:tc>
          <w:tcPr>
            <w:tcW w:w="675" w:type="dxa"/>
            <w:vAlign w:val="center"/>
          </w:tcPr>
          <w:p w14:paraId="1B8D740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6E3C5D3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2C8D24A6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Iniciativa</w:t>
            </w:r>
          </w:p>
        </w:tc>
        <w:tc>
          <w:tcPr>
            <w:tcW w:w="710" w:type="dxa"/>
          </w:tcPr>
          <w:p w14:paraId="3DC3C0A8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19C2CA6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Relacionamento com colegas e superiores</w:t>
            </w:r>
          </w:p>
        </w:tc>
        <w:tc>
          <w:tcPr>
            <w:tcW w:w="675" w:type="dxa"/>
            <w:vAlign w:val="center"/>
          </w:tcPr>
          <w:p w14:paraId="60DB449B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731922" w:rsidRPr="003F5472" w14:paraId="5D39C1BC" w14:textId="77777777" w:rsidTr="00A327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3936" w:type="dxa"/>
            <w:gridSpan w:val="3"/>
          </w:tcPr>
          <w:p w14:paraId="7B290F7B" w14:textId="77777777" w:rsidR="00731922" w:rsidRPr="003F5472" w:rsidRDefault="00731922" w:rsidP="005C5041">
            <w:pPr>
              <w:rPr>
                <w:sz w:val="20"/>
              </w:rPr>
            </w:pPr>
            <w:r w:rsidRPr="003F5472">
              <w:rPr>
                <w:sz w:val="20"/>
              </w:rPr>
              <w:t>Capacidade de expressão escrita</w:t>
            </w:r>
          </w:p>
        </w:tc>
        <w:tc>
          <w:tcPr>
            <w:tcW w:w="710" w:type="dxa"/>
          </w:tcPr>
          <w:p w14:paraId="7143EE19" w14:textId="77777777" w:rsidR="00731922" w:rsidRPr="003F5472" w:rsidRDefault="00731922" w:rsidP="005C5041">
            <w:pPr>
              <w:rPr>
                <w:sz w:val="20"/>
              </w:rPr>
            </w:pPr>
          </w:p>
        </w:tc>
        <w:tc>
          <w:tcPr>
            <w:tcW w:w="4676" w:type="dxa"/>
            <w:gridSpan w:val="4"/>
            <w:vAlign w:val="center"/>
          </w:tcPr>
          <w:p w14:paraId="56121E35" w14:textId="77777777" w:rsidR="00731922" w:rsidRPr="003F5472" w:rsidRDefault="00731922" w:rsidP="00CC5362">
            <w:pPr>
              <w:rPr>
                <w:sz w:val="20"/>
              </w:rPr>
            </w:pPr>
            <w:r w:rsidRPr="003F5472">
              <w:rPr>
                <w:sz w:val="20"/>
              </w:rPr>
              <w:t>Motivação para pesquisa</w:t>
            </w:r>
            <w:r>
              <w:rPr>
                <w:sz w:val="20"/>
              </w:rPr>
              <w:t xml:space="preserve"> e estudos avançados</w:t>
            </w:r>
          </w:p>
        </w:tc>
        <w:tc>
          <w:tcPr>
            <w:tcW w:w="675" w:type="dxa"/>
            <w:vAlign w:val="center"/>
          </w:tcPr>
          <w:p w14:paraId="101DAB1A" w14:textId="77777777" w:rsidR="00731922" w:rsidRPr="003F5472" w:rsidRDefault="00731922" w:rsidP="00CC5362">
            <w:pPr>
              <w:rPr>
                <w:sz w:val="20"/>
              </w:rPr>
            </w:pPr>
          </w:p>
        </w:tc>
      </w:tr>
      <w:tr w:rsidR="00C42EAD" w:rsidRPr="0034162B" w14:paraId="680B60D8" w14:textId="77777777" w:rsidTr="00731922">
        <w:tc>
          <w:tcPr>
            <w:tcW w:w="9997" w:type="dxa"/>
            <w:gridSpan w:val="9"/>
            <w:shd w:val="clear" w:color="auto" w:fill="F2F2F2"/>
          </w:tcPr>
          <w:p w14:paraId="0BCA3978" w14:textId="77777777" w:rsidR="00C42EAD" w:rsidRPr="0034162B" w:rsidRDefault="00731922" w:rsidP="00731922">
            <w:pPr>
              <w:jc w:val="both"/>
              <w:rPr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</w:t>
            </w:r>
            <w:r w:rsidRPr="00C42EAD">
              <w:rPr>
                <w:b/>
                <w:sz w:val="20"/>
                <w:szCs w:val="24"/>
              </w:rPr>
              <w:t>bjetiva</w:t>
            </w:r>
            <w:r>
              <w:rPr>
                <w:b/>
                <w:sz w:val="20"/>
                <w:szCs w:val="24"/>
              </w:rPr>
              <w:t>mente</w:t>
            </w:r>
            <w:r w:rsidRPr="00C42EAD">
              <w:rPr>
                <w:b/>
                <w:sz w:val="20"/>
                <w:szCs w:val="24"/>
              </w:rPr>
              <w:t xml:space="preserve">, trace o perfil do candidato para efeito de qualificá-lo para estudos </w:t>
            </w:r>
            <w:r>
              <w:rPr>
                <w:b/>
                <w:sz w:val="20"/>
                <w:szCs w:val="24"/>
              </w:rPr>
              <w:t>avançados:</w:t>
            </w:r>
          </w:p>
        </w:tc>
      </w:tr>
      <w:tr w:rsidR="00731922" w:rsidRPr="0034162B" w14:paraId="6D419FB5" w14:textId="77777777" w:rsidTr="00731922">
        <w:trPr>
          <w:trHeight w:val="1774"/>
        </w:trPr>
        <w:tc>
          <w:tcPr>
            <w:tcW w:w="9997" w:type="dxa"/>
            <w:gridSpan w:val="9"/>
          </w:tcPr>
          <w:p w14:paraId="178F3DC6" w14:textId="77777777" w:rsidR="00731922" w:rsidRPr="0034162B" w:rsidRDefault="00731922" w:rsidP="0034162B">
            <w:pPr>
              <w:jc w:val="both"/>
              <w:rPr>
                <w:sz w:val="20"/>
                <w:szCs w:val="24"/>
              </w:rPr>
            </w:pPr>
          </w:p>
        </w:tc>
      </w:tr>
      <w:tr w:rsidR="00731922" w:rsidRPr="003F5472" w14:paraId="7A76748F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77"/>
        </w:trPr>
        <w:tc>
          <w:tcPr>
            <w:tcW w:w="847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998C73D" w14:textId="77777777" w:rsidR="00731922" w:rsidRPr="003F5472" w:rsidRDefault="00731922" w:rsidP="00297178">
            <w:pPr>
              <w:spacing w:line="240" w:lineRule="auto"/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</w:rPr>
              <w:t>D</w:t>
            </w:r>
            <w:r w:rsidRPr="00BA0B92">
              <w:rPr>
                <w:b/>
                <w:sz w:val="20"/>
              </w:rPr>
              <w:t>e 0 a 100, qual a n</w:t>
            </w:r>
            <w:r w:rsidRPr="0013542C">
              <w:rPr>
                <w:sz w:val="20"/>
              </w:rPr>
              <w:t>o</w:t>
            </w:r>
            <w:r w:rsidRPr="00BA0B92">
              <w:rPr>
                <w:b/>
                <w:sz w:val="20"/>
              </w:rPr>
              <w:t>ta que você daria ao candidato em comparação com todos seus alunos/funcionários em termos técnico/acadêmicos: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20129A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</w:tr>
      <w:tr w:rsidR="00731922" w:rsidRPr="003F5472" w14:paraId="36E33F1C" w14:textId="77777777" w:rsidTr="00731922">
        <w:tblPrEx>
          <w:tblBorders>
            <w:top w:val="single" w:sz="24" w:space="0" w:color="auto"/>
            <w:left w:val="single" w:sz="6" w:space="0" w:color="auto"/>
            <w:bottom w:val="single" w:sz="2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0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629141" w14:textId="77777777" w:rsidR="00731922" w:rsidRDefault="00731922" w:rsidP="00297178">
            <w:pPr>
              <w:rPr>
                <w:b/>
                <w:sz w:val="20"/>
                <w:szCs w:val="24"/>
              </w:rPr>
            </w:pPr>
            <w:r w:rsidRPr="003F5472">
              <w:rPr>
                <w:b/>
                <w:sz w:val="20"/>
                <w:szCs w:val="24"/>
              </w:rPr>
              <w:t>Recomendação</w:t>
            </w:r>
            <w:r>
              <w:rPr>
                <w:b/>
                <w:sz w:val="20"/>
                <w:szCs w:val="24"/>
              </w:rPr>
              <w:t xml:space="preserve"> Final</w:t>
            </w:r>
          </w:p>
          <w:p w14:paraId="396B3578" w14:textId="77777777" w:rsidR="00731922" w:rsidRPr="003F5472" w:rsidRDefault="00731922" w:rsidP="00297178">
            <w:pPr>
              <w:spacing w:before="120"/>
              <w:rPr>
                <w:sz w:val="16"/>
                <w:szCs w:val="24"/>
              </w:rPr>
            </w:pPr>
          </w:p>
        </w:tc>
        <w:bookmarkStart w:id="0" w:name="Assinalar1"/>
        <w:tc>
          <w:tcPr>
            <w:tcW w:w="18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F01AD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1659C">
              <w:rPr>
                <w:sz w:val="16"/>
                <w:szCs w:val="24"/>
              </w:rPr>
            </w:r>
            <w:r w:rsidR="0071659C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0"/>
            <w:r w:rsidR="00731922" w:rsidRPr="00BA0B92">
              <w:rPr>
                <w:sz w:val="14"/>
                <w:szCs w:val="24"/>
              </w:rPr>
              <w:t>Fortemente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  <w:bookmarkStart w:id="1" w:name="Assinalar2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2035D2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1659C">
              <w:rPr>
                <w:sz w:val="16"/>
                <w:szCs w:val="24"/>
              </w:rPr>
            </w:r>
            <w:r w:rsidR="0071659C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1"/>
            <w:r w:rsidR="00731922" w:rsidRPr="00BA0B92">
              <w:rPr>
                <w:sz w:val="14"/>
                <w:szCs w:val="24"/>
              </w:rPr>
              <w:t>Recomendado</w:t>
            </w:r>
          </w:p>
        </w:tc>
        <w:bookmarkStart w:id="2" w:name="Assinalar3"/>
        <w:tc>
          <w:tcPr>
            <w:tcW w:w="18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BD8951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1659C">
              <w:rPr>
                <w:sz w:val="16"/>
                <w:szCs w:val="24"/>
              </w:rPr>
            </w:r>
            <w:r w:rsidR="0071659C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2"/>
            <w:r w:rsidR="00731922" w:rsidRPr="00BA0B92">
              <w:rPr>
                <w:sz w:val="14"/>
                <w:szCs w:val="24"/>
              </w:rPr>
              <w:t>Recomendado</w:t>
            </w:r>
            <w:r w:rsidR="00731922" w:rsidRPr="003F5472">
              <w:rPr>
                <w:sz w:val="14"/>
                <w:szCs w:val="24"/>
              </w:rPr>
              <w:t xml:space="preserve"> com reservas</w:t>
            </w:r>
          </w:p>
        </w:tc>
        <w:bookmarkStart w:id="3" w:name="Assinalar4"/>
        <w:tc>
          <w:tcPr>
            <w:tcW w:w="1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499B9B" w14:textId="77777777" w:rsidR="00731922" w:rsidRPr="003F5472" w:rsidRDefault="008E6F8F" w:rsidP="00297178">
            <w:pPr>
              <w:spacing w:before="120"/>
              <w:rPr>
                <w:sz w:val="16"/>
                <w:szCs w:val="24"/>
              </w:rPr>
            </w:pPr>
            <w:r w:rsidRPr="003F5472">
              <w:rPr>
                <w:sz w:val="16"/>
                <w:szCs w:val="24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922" w:rsidRPr="003F5472">
              <w:rPr>
                <w:sz w:val="16"/>
                <w:szCs w:val="24"/>
              </w:rPr>
              <w:instrText xml:space="preserve"> FORMCHECKBOX </w:instrText>
            </w:r>
            <w:r w:rsidR="0071659C">
              <w:rPr>
                <w:sz w:val="16"/>
                <w:szCs w:val="24"/>
              </w:rPr>
            </w:r>
            <w:r w:rsidR="0071659C">
              <w:rPr>
                <w:sz w:val="16"/>
                <w:szCs w:val="24"/>
              </w:rPr>
              <w:fldChar w:fldCharType="separate"/>
            </w:r>
            <w:r w:rsidRPr="003F5472">
              <w:rPr>
                <w:sz w:val="16"/>
                <w:szCs w:val="24"/>
              </w:rPr>
              <w:fldChar w:fldCharType="end"/>
            </w:r>
            <w:bookmarkEnd w:id="3"/>
            <w:r w:rsidR="00731922" w:rsidRPr="00BA0B92">
              <w:rPr>
                <w:sz w:val="14"/>
                <w:szCs w:val="24"/>
              </w:rPr>
              <w:t>Não</w:t>
            </w:r>
            <w:r w:rsidR="00731922" w:rsidRPr="003F5472">
              <w:rPr>
                <w:sz w:val="14"/>
                <w:szCs w:val="24"/>
              </w:rPr>
              <w:t xml:space="preserve"> recomendado</w:t>
            </w:r>
          </w:p>
        </w:tc>
      </w:tr>
    </w:tbl>
    <w:p w14:paraId="46F8D8AF" w14:textId="77777777" w:rsidR="00D30878" w:rsidRDefault="00D30878" w:rsidP="00731922">
      <w:pPr>
        <w:spacing w:line="240" w:lineRule="auto"/>
        <w:rPr>
          <w:b/>
          <w:sz w:val="20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79"/>
        <w:gridCol w:w="5518"/>
      </w:tblGrid>
      <w:tr w:rsidR="001339C9" w:rsidRPr="00BA0B92" w14:paraId="2C5EF130" w14:textId="77777777" w:rsidTr="00731922">
        <w:trPr>
          <w:trHeight w:val="454"/>
        </w:trPr>
        <w:tc>
          <w:tcPr>
            <w:tcW w:w="2240" w:type="pct"/>
            <w:vAlign w:val="center"/>
          </w:tcPr>
          <w:p w14:paraId="539D7E4D" w14:textId="77777777" w:rsidR="001339C9" w:rsidRPr="00BA0B92" w:rsidRDefault="001339C9" w:rsidP="00731922">
            <w:pPr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Local e data:</w:t>
            </w:r>
          </w:p>
        </w:tc>
        <w:tc>
          <w:tcPr>
            <w:tcW w:w="2760" w:type="pct"/>
            <w:vAlign w:val="center"/>
          </w:tcPr>
          <w:p w14:paraId="5C0329CF" w14:textId="77777777" w:rsidR="001339C9" w:rsidRDefault="001339C9" w:rsidP="00731922">
            <w:pPr>
              <w:jc w:val="both"/>
              <w:rPr>
                <w:sz w:val="20"/>
                <w:szCs w:val="24"/>
              </w:rPr>
            </w:pPr>
            <w:r w:rsidRPr="003F5472">
              <w:rPr>
                <w:sz w:val="20"/>
                <w:szCs w:val="24"/>
              </w:rPr>
              <w:t>Assinatura</w:t>
            </w:r>
            <w:r w:rsidRPr="00BA0B92">
              <w:rPr>
                <w:sz w:val="20"/>
                <w:szCs w:val="24"/>
              </w:rPr>
              <w:t>:</w:t>
            </w:r>
          </w:p>
          <w:p w14:paraId="0067E23D" w14:textId="77777777" w:rsidR="00731922" w:rsidRPr="00BA0B92" w:rsidRDefault="00731922" w:rsidP="00731922">
            <w:pPr>
              <w:jc w:val="both"/>
              <w:rPr>
                <w:sz w:val="20"/>
              </w:rPr>
            </w:pPr>
          </w:p>
        </w:tc>
      </w:tr>
    </w:tbl>
    <w:p w14:paraId="15843B79" w14:textId="43478A07" w:rsidR="00AA2E57" w:rsidRDefault="00B234BE" w:rsidP="00C56018">
      <w:pPr>
        <w:rPr>
          <w:b/>
        </w:rPr>
      </w:pPr>
      <w:r w:rsidRPr="00BA0B92">
        <w:rPr>
          <w:b/>
        </w:rPr>
        <w:lastRenderedPageBreak/>
        <w:t>ANEXO III</w:t>
      </w:r>
      <w:r>
        <w:rPr>
          <w:b/>
        </w:rPr>
        <w:t xml:space="preserve"> - </w:t>
      </w:r>
      <w:r w:rsidRPr="00BA0B92">
        <w:rPr>
          <w:b/>
        </w:rPr>
        <w:t>Quadro de Pontuação do Candidato</w:t>
      </w:r>
    </w:p>
    <w:p w14:paraId="51578CAA" w14:textId="70BB79ED" w:rsidR="00B234BE" w:rsidRDefault="00AA2E57" w:rsidP="00C56018">
      <w:pPr>
        <w:rPr>
          <w:b/>
        </w:rPr>
      </w:pPr>
      <w:r>
        <w:rPr>
          <w:b/>
        </w:rPr>
        <w:t>Nome do Candidato:___________________________________________</w:t>
      </w:r>
    </w:p>
    <w:p w14:paraId="5021F300" w14:textId="6FB05E32" w:rsidR="00AA2E57" w:rsidRPr="00B234BE" w:rsidRDefault="00AA2E57" w:rsidP="00C560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0"/>
        <w:gridCol w:w="1049"/>
        <w:gridCol w:w="1682"/>
      </w:tblGrid>
      <w:tr w:rsidR="00C95A46" w:rsidRPr="00515885" w14:paraId="411F6D46" w14:textId="77777777" w:rsidTr="0071055C"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BC2FE6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ITEM</w:t>
            </w:r>
          </w:p>
          <w:p w14:paraId="1C8651BD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 pontuação de cada item será baseada na adequação com a linha de pesquisa desejada.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FA8890" w14:textId="77777777" w:rsidR="00B234BE" w:rsidRPr="00FC69EA" w:rsidRDefault="00E30C16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Pontos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obtidos</w:t>
            </w:r>
          </w:p>
          <w:p w14:paraId="1155F267" w14:textId="77777777" w:rsidR="00B234BE" w:rsidRPr="00FC69EA" w:rsidRDefault="00B234BE" w:rsidP="005B6944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411716" w14:textId="77777777" w:rsidR="00B234BE" w:rsidRPr="00FC69EA" w:rsidRDefault="00C95A46" w:rsidP="00C95A46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Nº da(s) folha(s) do Processo a que se refere</w:t>
            </w:r>
          </w:p>
        </w:tc>
      </w:tr>
      <w:tr w:rsidR="00E85893" w:rsidRPr="00515885" w14:paraId="6ACC2CF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FFECD" w14:textId="27680467" w:rsidR="00FC69EA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Coeficiente de Rendimento Escolar (CRE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 xml:space="preserve"> de 0 a 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) da Graduação * </w:t>
            </w:r>
            <w:r w:rsidR="008610CD" w:rsidRPr="00FC69EA">
              <w:rPr>
                <w:rFonts w:cs="Arial"/>
                <w:b/>
                <w:bCs/>
                <w:color w:val="000000"/>
                <w:sz w:val="22"/>
                <w:szCs w:val="22"/>
              </w:rPr>
              <w:t>Carga horária ponderada do curso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. Caso o histórico escolar não apresent</w:t>
            </w:r>
            <w:r w:rsidR="00AF45B5">
              <w:rPr>
                <w:rFonts w:cs="Arial"/>
                <w:color w:val="000000"/>
                <w:sz w:val="22"/>
                <w:szCs w:val="22"/>
              </w:rPr>
              <w:t>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CRE, este item será calculado pela média simples das notas das disciplinas cursadas.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A</w:t>
            </w:r>
            <w:r w:rsidR="008610CD" w:rsidRPr="00FC69EA">
              <w:rPr>
                <w:rFonts w:cs="Arial"/>
                <w:color w:val="000000"/>
                <w:sz w:val="22"/>
                <w:szCs w:val="22"/>
              </w:rPr>
              <w:t xml:space="preserve"> seguinte equação será aplicada: </w:t>
            </w:r>
          </w:p>
          <w:p w14:paraId="13CEFFA7" w14:textId="508BAA0D" w:rsidR="008610CD" w:rsidRPr="00FC69EA" w:rsidRDefault="008610CD" w:rsidP="00FC69EA">
            <w:pPr>
              <w:pStyle w:val="PargrafodaLista"/>
              <w:widowControl/>
              <w:spacing w:line="240" w:lineRule="auto"/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color w:val="000000"/>
                <w:sz w:val="22"/>
                <w:szCs w:val="22"/>
              </w:rPr>
              <w:t>Pont</w:t>
            </w:r>
            <w:r w:rsidR="00E85893" w:rsidRPr="00FC69EA">
              <w:rPr>
                <w:color w:val="000000"/>
                <w:sz w:val="22"/>
                <w:szCs w:val="22"/>
              </w:rPr>
              <w:t>os</w:t>
            </w:r>
            <w:r w:rsidRPr="00FC69EA">
              <w:rPr>
                <w:color w:val="000000"/>
                <w:sz w:val="22"/>
                <w:szCs w:val="22"/>
              </w:rPr>
              <w:t xml:space="preserve"> =</w:t>
            </w:r>
            <w:r w:rsidR="00FC69EA" w:rsidRPr="00FC69EA">
              <w:rPr>
                <w:color w:val="000000"/>
                <w:sz w:val="22"/>
                <w:szCs w:val="22"/>
              </w:rPr>
              <w:t>12,5</w:t>
            </w:r>
            <w:r w:rsidR="00505FF1">
              <w:rPr>
                <w:color w:val="000000"/>
                <w:sz w:val="22"/>
                <w:szCs w:val="22"/>
              </w:rPr>
              <w:t>x</w:t>
            </w:r>
            <w:r w:rsidR="00FC69EA" w:rsidRPr="00FC69EA">
              <w:rPr>
                <w:color w:val="000000"/>
                <w:sz w:val="22"/>
                <w:szCs w:val="22"/>
              </w:rPr>
              <w:t>[</w:t>
            </w:r>
            <w:r w:rsidRPr="00FC69EA">
              <w:rPr>
                <w:color w:val="000000"/>
                <w:sz w:val="22"/>
                <w:szCs w:val="22"/>
              </w:rPr>
              <w:t>(CRE-5,</w:t>
            </w:r>
            <w:proofErr w:type="gramStart"/>
            <w:r w:rsidRPr="00FC69EA">
              <w:rPr>
                <w:color w:val="000000"/>
                <w:sz w:val="22"/>
                <w:szCs w:val="22"/>
              </w:rPr>
              <w:t>0)x</w:t>
            </w:r>
            <w:proofErr w:type="gramEnd"/>
            <w:r w:rsidRPr="00FC69EA">
              <w:rPr>
                <w:color w:val="000000"/>
                <w:sz w:val="22"/>
                <w:szCs w:val="22"/>
              </w:rPr>
              <w:t xml:space="preserve"> </w:t>
            </w:r>
            <w:r w:rsidR="00804253">
              <w:rPr>
                <w:color w:val="000000"/>
                <w:sz w:val="22"/>
                <w:szCs w:val="22"/>
              </w:rPr>
              <w:t>(NC</w:t>
            </w:r>
            <w:r w:rsidR="00FC69EA" w:rsidRPr="00FC69EA">
              <w:rPr>
                <w:color w:val="000000"/>
                <w:sz w:val="22"/>
                <w:szCs w:val="22"/>
              </w:rPr>
              <w:t>/</w:t>
            </w:r>
            <w:r w:rsidR="00505FF1">
              <w:rPr>
                <w:color w:val="000000"/>
                <w:sz w:val="22"/>
                <w:szCs w:val="22"/>
              </w:rPr>
              <w:t>5,0</w:t>
            </w:r>
            <w:r w:rsidR="00FC69EA" w:rsidRPr="00FC69EA">
              <w:rPr>
                <w:color w:val="000000"/>
                <w:sz w:val="22"/>
                <w:szCs w:val="22"/>
              </w:rPr>
              <w:t>)</w:t>
            </w:r>
            <w:r w:rsidR="00505FF1">
              <w:rPr>
                <w:color w:val="000000"/>
                <w:sz w:val="22"/>
                <w:szCs w:val="22"/>
              </w:rPr>
              <w:t>]</w:t>
            </w:r>
            <w:r w:rsidR="00CC5C5C"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14:paraId="073262D8" w14:textId="545C204F" w:rsidR="00FC69EA" w:rsidRPr="00CC5C5C" w:rsidRDefault="00FC69EA" w:rsidP="00CC5C5C">
            <w:pPr>
              <w:widowControl/>
              <w:spacing w:line="240" w:lineRule="auto"/>
              <w:jc w:val="both"/>
              <w:rPr>
                <w:strike/>
                <w:color w:val="000000"/>
                <w:sz w:val="22"/>
                <w:szCs w:val="22"/>
              </w:rPr>
            </w:pPr>
          </w:p>
          <w:p w14:paraId="11F4CBD1" w14:textId="77777777" w:rsidR="00FC69EA" w:rsidRDefault="00804253" w:rsidP="00A11987">
            <w:pPr>
              <w:pStyle w:val="PargrafodaLista"/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NC</w:t>
            </w:r>
            <w:r w:rsidR="00FC69EA" w:rsidRPr="00FC69EA">
              <w:rPr>
                <w:color w:val="000000"/>
                <w:sz w:val="22"/>
                <w:szCs w:val="22"/>
              </w:rPr>
              <w:t xml:space="preserve"> – Nota do Curso</w:t>
            </w:r>
            <w:r>
              <w:rPr>
                <w:color w:val="000000"/>
                <w:sz w:val="22"/>
                <w:szCs w:val="22"/>
              </w:rPr>
              <w:t xml:space="preserve"> (refere-se ao CPC e caso o curso não tenha ainda CPC será usado o CC – valor</w:t>
            </w:r>
            <w:r w:rsidR="00A11987">
              <w:rPr>
                <w:color w:val="000000"/>
                <w:sz w:val="22"/>
                <w:szCs w:val="22"/>
              </w:rPr>
              <w:t>es</w:t>
            </w:r>
            <w:r>
              <w:rPr>
                <w:color w:val="000000"/>
                <w:sz w:val="22"/>
                <w:szCs w:val="22"/>
              </w:rPr>
              <w:t xml:space="preserve"> obtido</w:t>
            </w:r>
            <w:r w:rsidR="00A11987">
              <w:rPr>
                <w:color w:val="000000"/>
                <w:sz w:val="22"/>
                <w:szCs w:val="22"/>
              </w:rPr>
              <w:t>s</w:t>
            </w:r>
            <w:r>
              <w:rPr>
                <w:color w:val="000000"/>
                <w:sz w:val="22"/>
                <w:szCs w:val="22"/>
              </w:rPr>
              <w:t xml:space="preserve"> em </w:t>
            </w:r>
            <w:hyperlink r:id="rId9" w:history="1">
              <w:r w:rsidR="00A11987" w:rsidRPr="00BA723C">
                <w:rPr>
                  <w:rStyle w:val="Hyperlink"/>
                  <w:sz w:val="22"/>
                  <w:szCs w:val="22"/>
                </w:rPr>
                <w:t>http://emec.mec.gov.br</w:t>
              </w:r>
            </w:hyperlink>
            <w:r>
              <w:rPr>
                <w:color w:val="000000"/>
                <w:sz w:val="22"/>
                <w:szCs w:val="22"/>
              </w:rPr>
              <w:t>)</w:t>
            </w:r>
          </w:p>
          <w:p w14:paraId="33069C49" w14:textId="777C7F8A" w:rsidR="00CC5C5C" w:rsidRPr="00CC5C5C" w:rsidRDefault="00CC5C5C" w:rsidP="00CC5C5C">
            <w:pPr>
              <w:widowControl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A66F9E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4C4BC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684C9D1C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E53926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Iniciação Científica PIBIC, PIVIC, ITI, PIBITI, PET, Voluntário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pontos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Monitoria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="00646B65">
              <w:rPr>
                <w:rFonts w:cs="Arial"/>
                <w:color w:val="000000"/>
                <w:sz w:val="22"/>
                <w:szCs w:val="22"/>
              </w:rPr>
              <w:t xml:space="preserve"> por semestre);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Participação em projetos científicos ou de extensão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por semestre).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CE3CC0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FD5257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14225932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341C47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Produção científica e tecnológica:</w:t>
            </w:r>
          </w:p>
          <w:p w14:paraId="102DB938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Artigos em periódicos serão classificados de acordo com a tabela </w:t>
            </w:r>
            <w:r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da CAPES – Engenharia IV. A1 -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0 pontos cada; A2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B1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B2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B3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B4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 B5 –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cada;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Sem </w:t>
            </w:r>
            <w:r w:rsidR="003142DF" w:rsidRPr="00FC69EA">
              <w:rPr>
                <w:rFonts w:cs="Arial"/>
                <w:i/>
                <w:color w:val="000000"/>
                <w:sz w:val="22"/>
                <w:szCs w:val="22"/>
              </w:rPr>
              <w:t>Qualis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 6 pontos cada.</w:t>
            </w:r>
          </w:p>
          <w:p w14:paraId="452762A0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Artigos em congressos internacionais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10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Artigos em congressos nacionais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8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Artigo em congresso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6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cada); Outras produções científicas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4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14:paraId="12FF6055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Patente aprovada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0 pontos), patente depositada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software, produto ou processo, trabalho técnico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</w:t>
            </w:r>
            <w:r w:rsidR="00E85893" w:rsidRPr="00FC69EA">
              <w:rPr>
                <w:rFonts w:cs="Arial"/>
                <w:color w:val="000000"/>
                <w:sz w:val="22"/>
                <w:szCs w:val="22"/>
              </w:rPr>
              <w:t>s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).</w:t>
            </w:r>
          </w:p>
          <w:p w14:paraId="6A1F45F0" w14:textId="77777777" w:rsidR="00B234BE" w:rsidRPr="00FC69EA" w:rsidRDefault="00B234BE" w:rsidP="003354EF">
            <w:pPr>
              <w:widowControl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CAF6B5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675486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374AF58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C495B4" w14:textId="55C7A525" w:rsidR="00E30C16" w:rsidRPr="00FC69EA" w:rsidRDefault="00A6501C" w:rsidP="00EC4FC9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Duas 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>c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>artas de Recomendação</w:t>
            </w:r>
            <w:r w:rsidR="00464AC0">
              <w:rPr>
                <w:rFonts w:cs="Arial"/>
                <w:color w:val="000000"/>
                <w:sz w:val="22"/>
                <w:szCs w:val="22"/>
              </w:rPr>
              <w:t>,</w:t>
            </w:r>
            <w:r w:rsidR="00F1518C">
              <w:rPr>
                <w:rFonts w:cs="Arial"/>
                <w:color w:val="000000"/>
                <w:sz w:val="22"/>
                <w:szCs w:val="22"/>
              </w:rPr>
              <w:t xml:space="preserve"> (</w:t>
            </w:r>
            <w:r w:rsidR="00F1518C" w:rsidRPr="0094307F">
              <w:rPr>
                <w:rFonts w:cs="Arial"/>
                <w:color w:val="000000"/>
                <w:sz w:val="22"/>
                <w:szCs w:val="22"/>
              </w:rPr>
              <w:t>Pontuação preenchida pela comissão de seleção:</w:t>
            </w:r>
            <w:r w:rsidR="00464AC0" w:rsidRPr="0094307F">
              <w:rPr>
                <w:rFonts w:cs="Arial"/>
                <w:color w:val="000000"/>
                <w:sz w:val="22"/>
                <w:szCs w:val="22"/>
              </w:rPr>
              <w:t xml:space="preserve"> máximo 5 pontos cada.</w:t>
            </w:r>
            <w:r w:rsidR="00F1317D" w:rsidRPr="0094307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94307F">
              <w:rPr>
                <w:rFonts w:cs="Arial"/>
                <w:color w:val="000000"/>
                <w:sz w:val="22"/>
                <w:szCs w:val="22"/>
              </w:rPr>
              <w:t>Limite 10 pontos</w:t>
            </w:r>
            <w:r w:rsidR="00F1518C" w:rsidRPr="0094307F">
              <w:rPr>
                <w:rFonts w:cs="Arial"/>
                <w:color w:val="000000"/>
                <w:sz w:val="22"/>
                <w:szCs w:val="22"/>
              </w:rPr>
              <w:t>)</w:t>
            </w:r>
            <w:r w:rsidR="00E30C16" w:rsidRPr="0094307F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AFD942" w14:textId="77777777" w:rsidR="00B234BE" w:rsidRPr="00FC69EA" w:rsidRDefault="00B234BE" w:rsidP="008610CD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2E7BA9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B323EEF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BB4FC1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Outros cursos: Especialização (360h ou mais,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pontos), Aperfeiçoamento (60h ou mais, 2 pontos), Técnico (4 pontos) , Idiomas (1 ponto por semestre), outros cursos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</w:p>
          <w:p w14:paraId="19EF9308" w14:textId="77777777" w:rsidR="00B234BE" w:rsidRPr="00FC69EA" w:rsidRDefault="00E30C16" w:rsidP="00FC69EA">
            <w:pPr>
              <w:widowControl/>
              <w:spacing w:line="240" w:lineRule="auto"/>
              <w:ind w:left="360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="00B234BE"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E84D4F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EA9A67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2D01787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4FE50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Participação em eventos científicos ou técnicos:</w:t>
            </w:r>
          </w:p>
          <w:p w14:paraId="51BD1256" w14:textId="77777777" w:rsidR="00B234BE" w:rsidRPr="00FC69EA" w:rsidRDefault="00B234BE" w:rsidP="00FC69EA">
            <w:pPr>
              <w:widowControl/>
              <w:spacing w:line="240" w:lineRule="auto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Eventos de abrangência internacional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3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nacional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2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de abrangência regional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1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 cada), eventos locais (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0,5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 cada).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>5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54DD3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776A9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5893" w:rsidRPr="00515885" w14:paraId="0BFB03B0" w14:textId="77777777" w:rsidTr="00097AB8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233957" w14:textId="77777777" w:rsidR="00B234BE" w:rsidRPr="00FC69EA" w:rsidRDefault="00B234BE" w:rsidP="00045CCE">
            <w:pPr>
              <w:pStyle w:val="PargrafodaLista"/>
              <w:widowControl/>
              <w:numPr>
                <w:ilvl w:val="0"/>
                <w:numId w:val="2"/>
              </w:numPr>
              <w:spacing w:line="240" w:lineRule="auto"/>
              <w:rPr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color w:val="000000"/>
                <w:sz w:val="22"/>
                <w:szCs w:val="22"/>
              </w:rPr>
              <w:t>Atuação profissional (1 ponto por semestre).</w:t>
            </w:r>
            <w:r w:rsidR="00F1317D"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E30C16" w:rsidRPr="00FC69EA">
              <w:rPr>
                <w:rFonts w:cs="Arial"/>
                <w:color w:val="000000"/>
                <w:sz w:val="22"/>
                <w:szCs w:val="22"/>
              </w:rPr>
              <w:t>Limite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3142DF" w:rsidRPr="00FC69EA">
              <w:rPr>
                <w:rFonts w:cs="Arial"/>
                <w:color w:val="000000"/>
                <w:sz w:val="22"/>
                <w:szCs w:val="22"/>
              </w:rPr>
              <w:t xml:space="preserve">5 </w:t>
            </w:r>
            <w:r w:rsidRPr="00FC69EA">
              <w:rPr>
                <w:rFonts w:cs="Arial"/>
                <w:color w:val="000000"/>
                <w:sz w:val="22"/>
                <w:szCs w:val="22"/>
              </w:rPr>
              <w:t>pontos.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5B60ED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A235EA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5A46" w:rsidRPr="00515885" w14:paraId="3469B228" w14:textId="77777777" w:rsidTr="0071055C">
        <w:tc>
          <w:tcPr>
            <w:tcW w:w="0" w:type="auto"/>
            <w:gridSpan w:val="2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C93AD3" w14:textId="77777777" w:rsidR="00B234BE" w:rsidRPr="00FC69EA" w:rsidRDefault="00B234BE" w:rsidP="0071055C">
            <w:pPr>
              <w:widowControl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FC69EA">
              <w:rPr>
                <w:rFonts w:cs="Arial"/>
                <w:b/>
                <w:color w:val="000000"/>
                <w:sz w:val="22"/>
                <w:szCs w:val="22"/>
              </w:rPr>
              <w:t>Nota Final</w:t>
            </w:r>
            <w:r w:rsidR="001D1780">
              <w:rPr>
                <w:rFonts w:cs="Arial"/>
                <w:b/>
                <w:color w:val="000000"/>
                <w:sz w:val="22"/>
                <w:szCs w:val="22"/>
              </w:rPr>
              <w:t xml:space="preserve"> (somatório de pontos obtidos)</w:t>
            </w:r>
            <w:r w:rsidR="00A275C9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BFBFB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E279DC" w14:textId="77777777" w:rsidR="00B234BE" w:rsidRPr="00FC69EA" w:rsidRDefault="00B234BE" w:rsidP="00097AB8">
            <w:pPr>
              <w:widowControl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5E47C13" w14:textId="77777777" w:rsidR="00E85893" w:rsidRDefault="00E85893" w:rsidP="004C6A2B">
      <w:pPr>
        <w:jc w:val="center"/>
        <w:rPr>
          <w:b/>
        </w:rPr>
      </w:pPr>
    </w:p>
    <w:p w14:paraId="6B454DA5" w14:textId="77777777" w:rsidR="00E36561" w:rsidRDefault="00E36561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312E31D5" w14:textId="659FF28C" w:rsidR="00E02D15" w:rsidRDefault="00E02D15" w:rsidP="00E02D15">
      <w:pPr>
        <w:widowControl/>
        <w:spacing w:line="240" w:lineRule="auto"/>
        <w:rPr>
          <w:b/>
        </w:rPr>
      </w:pPr>
      <w:r w:rsidRPr="00BA0B92">
        <w:rPr>
          <w:b/>
        </w:rPr>
        <w:lastRenderedPageBreak/>
        <w:t>ANEXO I</w:t>
      </w:r>
      <w:r>
        <w:rPr>
          <w:b/>
        </w:rPr>
        <w:t>V – Projetos de pesquisa ofertados pelos docentes</w:t>
      </w:r>
      <w:r w:rsidR="00F069C5">
        <w:rPr>
          <w:b/>
        </w:rPr>
        <w:t xml:space="preserve"> 2015-2</w:t>
      </w:r>
    </w:p>
    <w:p w14:paraId="543A822F" w14:textId="77777777" w:rsidR="00E02D15" w:rsidRDefault="00E02D15" w:rsidP="00E02D15">
      <w:pPr>
        <w:widowControl/>
        <w:spacing w:line="240" w:lineRule="auto"/>
        <w:rPr>
          <w:b/>
        </w:rPr>
      </w:pPr>
    </w:p>
    <w:p w14:paraId="63A11BB1" w14:textId="0E5E4270" w:rsidR="00E02D15" w:rsidRDefault="00E02D15" w:rsidP="00E02D15">
      <w:pPr>
        <w:widowControl/>
        <w:spacing w:line="240" w:lineRule="auto"/>
      </w:pPr>
      <w:r>
        <w:t>Na Ficha de Inscrição (Anexo I), cada candidato marcará por ordem de preferência em quais projetos pretende atuar. Os projetos deverão ser escolhidos dentro de uma mesma linha</w:t>
      </w:r>
    </w:p>
    <w:p w14:paraId="36B02E3E" w14:textId="77777777" w:rsidR="00E02D15" w:rsidRDefault="00E02D15" w:rsidP="00E02D15">
      <w:pPr>
        <w:widowControl/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2"/>
        <w:gridCol w:w="861"/>
        <w:gridCol w:w="4214"/>
      </w:tblGrid>
      <w:tr w:rsidR="00E02D15" w14:paraId="30182EA9" w14:textId="77777777" w:rsidTr="00E017DC">
        <w:tc>
          <w:tcPr>
            <w:tcW w:w="4922" w:type="dxa"/>
          </w:tcPr>
          <w:p w14:paraId="1FEACB4E" w14:textId="77777777" w:rsidR="00E02D15" w:rsidRPr="00581470" w:rsidRDefault="00E02D15" w:rsidP="00E017DC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Linha Sistemas de Potência</w:t>
            </w:r>
          </w:p>
        </w:tc>
        <w:tc>
          <w:tcPr>
            <w:tcW w:w="861" w:type="dxa"/>
          </w:tcPr>
          <w:p w14:paraId="0D862D74" w14:textId="77777777" w:rsidR="00E02D15" w:rsidRPr="00581470" w:rsidRDefault="00E02D15" w:rsidP="00E017DC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6F8A84DE" w14:textId="77777777" w:rsidR="00E02D15" w:rsidRPr="00581470" w:rsidRDefault="00E02D15" w:rsidP="00E017DC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E02D15" w14:paraId="191454B2" w14:textId="77777777" w:rsidTr="00E017DC">
        <w:tc>
          <w:tcPr>
            <w:tcW w:w="4922" w:type="dxa"/>
          </w:tcPr>
          <w:p w14:paraId="2AC2E688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Alexandre Cézar de Castro</w:t>
            </w:r>
          </w:p>
        </w:tc>
        <w:tc>
          <w:tcPr>
            <w:tcW w:w="861" w:type="dxa"/>
          </w:tcPr>
          <w:p w14:paraId="1212C0C8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01</w:t>
            </w:r>
          </w:p>
        </w:tc>
        <w:tc>
          <w:tcPr>
            <w:tcW w:w="4214" w:type="dxa"/>
          </w:tcPr>
          <w:p w14:paraId="747A762B" w14:textId="10721966" w:rsidR="00E02D15" w:rsidRPr="00581470" w:rsidRDefault="00E02D15" w:rsidP="00F641CD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(1.1)</w:t>
            </w:r>
            <w:r w:rsidR="00F641CD">
              <w:rPr>
                <w:color w:val="FF0000"/>
                <w:sz w:val="20"/>
              </w:rPr>
              <w:t xml:space="preserve"> </w:t>
            </w:r>
            <w:r w:rsidR="002309E7" w:rsidRPr="002309E7">
              <w:rPr>
                <w:sz w:val="20"/>
              </w:rPr>
              <w:t>Controle de estabilidade em sistemas de potência</w:t>
            </w:r>
          </w:p>
        </w:tc>
      </w:tr>
      <w:tr w:rsidR="00E02D15" w14:paraId="3629CC44" w14:textId="77777777" w:rsidTr="00E017DC">
        <w:tc>
          <w:tcPr>
            <w:tcW w:w="4922" w:type="dxa"/>
          </w:tcPr>
          <w:p w14:paraId="3C01FAEB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 xml:space="preserve">Prof. Dr. </w:t>
            </w:r>
            <w:proofErr w:type="spellStart"/>
            <w:r w:rsidRPr="00581470">
              <w:rPr>
                <w:sz w:val="20"/>
              </w:rPr>
              <w:t>Clivaldo</w:t>
            </w:r>
            <w:proofErr w:type="spellEnd"/>
            <w:r w:rsidRPr="00581470">
              <w:rPr>
                <w:sz w:val="20"/>
              </w:rPr>
              <w:t xml:space="preserve"> Silva de </w:t>
            </w:r>
            <w:proofErr w:type="spellStart"/>
            <w:r w:rsidRPr="00581470">
              <w:rPr>
                <w:sz w:val="20"/>
              </w:rPr>
              <w:t>Araujo</w:t>
            </w:r>
            <w:proofErr w:type="spellEnd"/>
          </w:p>
        </w:tc>
        <w:tc>
          <w:tcPr>
            <w:tcW w:w="861" w:type="dxa"/>
          </w:tcPr>
          <w:p w14:paraId="3303E370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01</w:t>
            </w:r>
          </w:p>
        </w:tc>
        <w:tc>
          <w:tcPr>
            <w:tcW w:w="4214" w:type="dxa"/>
          </w:tcPr>
          <w:p w14:paraId="3738FFE7" w14:textId="412DE8CB" w:rsidR="00E02D15" w:rsidRDefault="00E02D15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(1.2)</w:t>
            </w:r>
            <w:r w:rsidR="00F641CD">
              <w:rPr>
                <w:color w:val="FF0000"/>
                <w:sz w:val="20"/>
              </w:rPr>
              <w:t xml:space="preserve"> </w:t>
            </w:r>
            <w:r w:rsidR="002309E7" w:rsidRPr="002309E7">
              <w:rPr>
                <w:sz w:val="20"/>
              </w:rPr>
              <w:t>Controle de estabilidade em sistemas de potência</w:t>
            </w:r>
            <w:r w:rsidRPr="00581470">
              <w:rPr>
                <w:sz w:val="20"/>
              </w:rPr>
              <w:t>.</w:t>
            </w:r>
          </w:p>
          <w:p w14:paraId="7F8F65D5" w14:textId="77777777" w:rsidR="00F641CD" w:rsidRPr="00EE7FA9" w:rsidRDefault="00F641CD" w:rsidP="00E017DC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20BE0DF2" w14:textId="5713D1AE" w:rsidR="00E02D15" w:rsidRPr="007F3655" w:rsidRDefault="00F641CD" w:rsidP="00F641CD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(1.</w:t>
            </w:r>
            <w:r>
              <w:rPr>
                <w:color w:val="FF0000"/>
                <w:sz w:val="20"/>
              </w:rPr>
              <w:t>3</w:t>
            </w:r>
            <w:r w:rsidRPr="00581470">
              <w:rPr>
                <w:color w:val="FF0000"/>
                <w:sz w:val="20"/>
              </w:rPr>
              <w:t>)</w:t>
            </w:r>
            <w:r>
              <w:rPr>
                <w:color w:val="FF0000"/>
                <w:sz w:val="20"/>
              </w:rPr>
              <w:t xml:space="preserve"> </w:t>
            </w:r>
            <w:r w:rsidR="002309E7" w:rsidRPr="002309E7">
              <w:rPr>
                <w:sz w:val="20"/>
              </w:rPr>
              <w:t xml:space="preserve">Geração </w:t>
            </w:r>
            <w:r w:rsidR="007F3655" w:rsidRPr="002309E7">
              <w:rPr>
                <w:sz w:val="20"/>
              </w:rPr>
              <w:t>distribuída</w:t>
            </w:r>
            <w:r w:rsidR="002309E7" w:rsidRPr="002309E7">
              <w:rPr>
                <w:sz w:val="20"/>
              </w:rPr>
              <w:t xml:space="preserve"> em sistemas elétricos</w:t>
            </w:r>
          </w:p>
        </w:tc>
      </w:tr>
      <w:tr w:rsidR="00E02D15" w14:paraId="0A58348B" w14:textId="77777777" w:rsidTr="00E017DC">
        <w:tc>
          <w:tcPr>
            <w:tcW w:w="4922" w:type="dxa"/>
          </w:tcPr>
          <w:p w14:paraId="7C8E0DE3" w14:textId="77777777" w:rsidR="00E02D15" w:rsidRPr="00AA2E57" w:rsidRDefault="00E02D15" w:rsidP="00E017DC">
            <w:pPr>
              <w:widowControl/>
              <w:spacing w:line="240" w:lineRule="auto"/>
              <w:rPr>
                <w:sz w:val="20"/>
                <w:lang w:val="es-PE"/>
              </w:rPr>
            </w:pPr>
            <w:r w:rsidRPr="00AA2E57">
              <w:rPr>
                <w:sz w:val="20"/>
                <w:lang w:val="es-PE"/>
              </w:rPr>
              <w:t xml:space="preserve">Prof. Dr. Yuri </w:t>
            </w:r>
            <w:proofErr w:type="spellStart"/>
            <w:r w:rsidRPr="00AA2E57">
              <w:rPr>
                <w:sz w:val="20"/>
                <w:lang w:val="es-PE"/>
              </w:rPr>
              <w:t>Percy</w:t>
            </w:r>
            <w:proofErr w:type="spellEnd"/>
            <w:r w:rsidRPr="00AA2E57">
              <w:rPr>
                <w:sz w:val="20"/>
                <w:lang w:val="es-PE"/>
              </w:rPr>
              <w:t xml:space="preserve"> Molina</w:t>
            </w:r>
          </w:p>
        </w:tc>
        <w:tc>
          <w:tcPr>
            <w:tcW w:w="861" w:type="dxa"/>
          </w:tcPr>
          <w:p w14:paraId="70B7BEB7" w14:textId="4270CAC6" w:rsidR="00E02D15" w:rsidRPr="00581470" w:rsidRDefault="00500BDC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541C590E" w14:textId="0F54EED1" w:rsidR="00E02D15" w:rsidRDefault="00500BDC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(1.</w:t>
            </w:r>
            <w:r w:rsidR="00F641CD">
              <w:rPr>
                <w:color w:val="FF0000"/>
                <w:sz w:val="20"/>
              </w:rPr>
              <w:t>4</w:t>
            </w:r>
            <w:r w:rsidR="00E02D15" w:rsidRPr="00581470">
              <w:rPr>
                <w:color w:val="FF0000"/>
                <w:sz w:val="20"/>
              </w:rPr>
              <w:t>)</w:t>
            </w:r>
            <w:r w:rsidR="00F641CD">
              <w:rPr>
                <w:color w:val="FF0000"/>
                <w:sz w:val="20"/>
              </w:rPr>
              <w:t xml:space="preserve"> </w:t>
            </w:r>
            <w:r w:rsidRPr="00500BDC">
              <w:rPr>
                <w:sz w:val="20"/>
              </w:rPr>
              <w:t xml:space="preserve">Alocação de </w:t>
            </w:r>
            <w:proofErr w:type="spellStart"/>
            <w:r w:rsidRPr="00500BDC">
              <w:rPr>
                <w:sz w:val="20"/>
              </w:rPr>
              <w:t>re-ligadores</w:t>
            </w:r>
            <w:proofErr w:type="spellEnd"/>
            <w:r w:rsidRPr="00500BDC">
              <w:rPr>
                <w:sz w:val="20"/>
              </w:rPr>
              <w:t xml:space="preserve"> para aumentar a confiabilidade das redes de distribuição com Geração distribuída</w:t>
            </w:r>
            <w:r w:rsidR="00E02D15" w:rsidRPr="00581470">
              <w:rPr>
                <w:sz w:val="20"/>
              </w:rPr>
              <w:t>.</w:t>
            </w:r>
          </w:p>
          <w:p w14:paraId="7BBACA30" w14:textId="77777777" w:rsidR="007F3655" w:rsidRPr="00EE7FA9" w:rsidRDefault="007F3655" w:rsidP="00E017DC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5E91618D" w14:textId="188E2659" w:rsidR="00E02D15" w:rsidRPr="00581470" w:rsidRDefault="002226C7" w:rsidP="00F641CD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(1.</w:t>
            </w:r>
            <w:r w:rsidR="00F641CD">
              <w:rPr>
                <w:color w:val="FF0000"/>
                <w:sz w:val="20"/>
              </w:rPr>
              <w:t>5</w:t>
            </w:r>
            <w:r w:rsidR="00E02D15" w:rsidRPr="00581470">
              <w:rPr>
                <w:color w:val="FF0000"/>
                <w:sz w:val="20"/>
              </w:rPr>
              <w:t>)</w:t>
            </w:r>
            <w:r w:rsidR="00F641CD">
              <w:rPr>
                <w:color w:val="FF0000"/>
                <w:sz w:val="20"/>
              </w:rPr>
              <w:t xml:space="preserve"> </w:t>
            </w:r>
            <w:r w:rsidRPr="002226C7">
              <w:rPr>
                <w:sz w:val="20"/>
              </w:rPr>
              <w:t>Alocação de perdas em sistemas de distribuição considerando Geração distribuída e armazenamento de energia.</w:t>
            </w:r>
          </w:p>
        </w:tc>
      </w:tr>
      <w:tr w:rsidR="00E02D15" w14:paraId="6366B93B" w14:textId="77777777" w:rsidTr="00E017DC">
        <w:tc>
          <w:tcPr>
            <w:tcW w:w="4922" w:type="dxa"/>
          </w:tcPr>
          <w:p w14:paraId="74E4758F" w14:textId="77777777" w:rsidR="00E02D15" w:rsidRPr="00581470" w:rsidRDefault="00E02D15" w:rsidP="00E017DC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Linha Sistemas Eletrônicos e Automação</w:t>
            </w:r>
          </w:p>
        </w:tc>
        <w:tc>
          <w:tcPr>
            <w:tcW w:w="861" w:type="dxa"/>
          </w:tcPr>
          <w:p w14:paraId="7B7EF092" w14:textId="77777777" w:rsidR="00E02D15" w:rsidRPr="00581470" w:rsidRDefault="00E02D15" w:rsidP="00E017DC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4FE01A88" w14:textId="77777777" w:rsidR="00E02D15" w:rsidRPr="00581470" w:rsidRDefault="00E02D15" w:rsidP="00E017DC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E02D15" w14:paraId="38A6D740" w14:textId="77777777" w:rsidTr="00E017DC">
        <w:tc>
          <w:tcPr>
            <w:tcW w:w="4922" w:type="dxa"/>
          </w:tcPr>
          <w:p w14:paraId="76DD06DD" w14:textId="75A7E1DB" w:rsidR="00E02D15" w:rsidRPr="00581470" w:rsidRDefault="00E02D15" w:rsidP="007F3655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 xml:space="preserve">Prof. Dr. </w:t>
            </w:r>
            <w:proofErr w:type="spellStart"/>
            <w:r w:rsidR="007F3655">
              <w:rPr>
                <w:sz w:val="20"/>
              </w:rPr>
              <w:t>Simplicio</w:t>
            </w:r>
            <w:proofErr w:type="spellEnd"/>
          </w:p>
        </w:tc>
        <w:tc>
          <w:tcPr>
            <w:tcW w:w="861" w:type="dxa"/>
          </w:tcPr>
          <w:p w14:paraId="185D44D9" w14:textId="7BD91684" w:rsidR="00E02D15" w:rsidRPr="00581470" w:rsidRDefault="00EE7FA9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14" w:type="dxa"/>
          </w:tcPr>
          <w:p w14:paraId="6AC5930A" w14:textId="70D6F9BC" w:rsidR="00E02D15" w:rsidRPr="00EE7FA9" w:rsidRDefault="00F641CD" w:rsidP="00F641CD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(2</w:t>
            </w:r>
            <w:r w:rsidR="007F3655">
              <w:rPr>
                <w:color w:val="FF0000"/>
                <w:sz w:val="20"/>
              </w:rPr>
              <w:t>.</w:t>
            </w:r>
            <w:r>
              <w:rPr>
                <w:color w:val="FF0000"/>
                <w:sz w:val="20"/>
              </w:rPr>
              <w:t>1</w:t>
            </w:r>
            <w:r w:rsidR="007F3655" w:rsidRPr="00581470">
              <w:rPr>
                <w:color w:val="FF0000"/>
                <w:sz w:val="20"/>
              </w:rPr>
              <w:t>)</w:t>
            </w:r>
            <w:r>
              <w:rPr>
                <w:color w:val="FF0000"/>
                <w:sz w:val="20"/>
              </w:rPr>
              <w:t xml:space="preserve"> </w:t>
            </w:r>
            <w:r w:rsidR="00EE7FA9">
              <w:rPr>
                <w:sz w:val="20"/>
              </w:rPr>
              <w:t>Controle inteligente aplicado a sistemas eletromecânicos</w:t>
            </w:r>
          </w:p>
        </w:tc>
      </w:tr>
      <w:tr w:rsidR="00E02D15" w14:paraId="119AAE98" w14:textId="77777777" w:rsidTr="00E017DC">
        <w:tc>
          <w:tcPr>
            <w:tcW w:w="4922" w:type="dxa"/>
          </w:tcPr>
          <w:p w14:paraId="12FE3668" w14:textId="77777777" w:rsidR="00E02D15" w:rsidRPr="00A12BE0" w:rsidRDefault="00E02D15" w:rsidP="00E017DC">
            <w:pPr>
              <w:widowControl/>
              <w:spacing w:line="240" w:lineRule="auto"/>
              <w:rPr>
                <w:sz w:val="20"/>
                <w:lang w:val="es-PE"/>
              </w:rPr>
            </w:pPr>
            <w:r w:rsidRPr="00A12BE0">
              <w:rPr>
                <w:sz w:val="20"/>
                <w:lang w:val="es-PE"/>
              </w:rPr>
              <w:t>Prof. Dr. Juan Mauricio Villanueva</w:t>
            </w:r>
          </w:p>
        </w:tc>
        <w:tc>
          <w:tcPr>
            <w:tcW w:w="861" w:type="dxa"/>
          </w:tcPr>
          <w:p w14:paraId="3D79F5B8" w14:textId="6A7E1503" w:rsidR="00E02D15" w:rsidRPr="00581470" w:rsidRDefault="002226C7" w:rsidP="00E017DC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658B3EC9" w14:textId="0AB0628B" w:rsidR="00E02D15" w:rsidRDefault="00E02D15" w:rsidP="007F3655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</w:t>
            </w:r>
            <w:r w:rsidR="00F641CD">
              <w:rPr>
                <w:color w:val="FF0000"/>
                <w:sz w:val="20"/>
              </w:rPr>
              <w:t>2</w:t>
            </w:r>
            <w:r w:rsidR="007F3655">
              <w:rPr>
                <w:color w:val="FF0000"/>
                <w:sz w:val="20"/>
              </w:rPr>
              <w:t>.</w:t>
            </w:r>
            <w:r w:rsidR="00EE7FA9">
              <w:rPr>
                <w:color w:val="FF0000"/>
                <w:sz w:val="20"/>
              </w:rPr>
              <w:t>2</w:t>
            </w:r>
            <w:r w:rsidRPr="00581470">
              <w:rPr>
                <w:color w:val="FF0000"/>
                <w:sz w:val="20"/>
              </w:rPr>
              <w:t>)</w:t>
            </w:r>
            <w:r w:rsidRPr="00581470">
              <w:rPr>
                <w:sz w:val="20"/>
              </w:rPr>
              <w:t xml:space="preserve"> </w:t>
            </w:r>
            <w:r w:rsidR="007F3655">
              <w:rPr>
                <w:sz w:val="20"/>
              </w:rPr>
              <w:t>Instrumentação e Metrologia em sistemas Eólicos utilizando Sensores Ultrassônicos</w:t>
            </w:r>
            <w:r w:rsidR="00F641CD">
              <w:rPr>
                <w:sz w:val="20"/>
              </w:rPr>
              <w:t>.</w:t>
            </w:r>
          </w:p>
          <w:p w14:paraId="0EA2C3EE" w14:textId="77777777" w:rsidR="007F3655" w:rsidRPr="00EE7FA9" w:rsidRDefault="007F3655" w:rsidP="007F3655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0AD467B1" w14:textId="29B864CD" w:rsidR="007F3655" w:rsidRPr="007F3655" w:rsidRDefault="007F3655" w:rsidP="00F641CD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</w:t>
            </w:r>
            <w:r w:rsidR="00F641CD">
              <w:rPr>
                <w:color w:val="FF0000"/>
                <w:sz w:val="20"/>
              </w:rPr>
              <w:t>2</w:t>
            </w:r>
            <w:r>
              <w:rPr>
                <w:color w:val="FF0000"/>
                <w:sz w:val="20"/>
              </w:rPr>
              <w:t>.</w:t>
            </w:r>
            <w:r w:rsidR="00EE7FA9">
              <w:rPr>
                <w:color w:val="FF0000"/>
                <w:sz w:val="20"/>
              </w:rPr>
              <w:t>3</w:t>
            </w:r>
            <w:r w:rsidRPr="00581470">
              <w:rPr>
                <w:color w:val="FF0000"/>
                <w:sz w:val="20"/>
              </w:rPr>
              <w:t>)</w:t>
            </w:r>
            <w:r w:rsidRPr="0058147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Técnicas de fusão de dados e inteligência artificial aplicado </w:t>
            </w:r>
            <w:r w:rsidR="00F641CD">
              <w:rPr>
                <w:sz w:val="20"/>
              </w:rPr>
              <w:t>à</w:t>
            </w:r>
            <w:r>
              <w:rPr>
                <w:sz w:val="20"/>
              </w:rPr>
              <w:t xml:space="preserve"> instrumentação eletrônica</w:t>
            </w:r>
            <w:r w:rsidR="00F641CD">
              <w:rPr>
                <w:sz w:val="20"/>
              </w:rPr>
              <w:t>.</w:t>
            </w:r>
          </w:p>
        </w:tc>
      </w:tr>
      <w:tr w:rsidR="00E02D15" w14:paraId="4D1EE1FA" w14:textId="77777777" w:rsidTr="00E017DC">
        <w:tc>
          <w:tcPr>
            <w:tcW w:w="4922" w:type="dxa"/>
          </w:tcPr>
          <w:p w14:paraId="7628C705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 xml:space="preserve">Prof. Dr. Cícero </w:t>
            </w:r>
          </w:p>
        </w:tc>
        <w:tc>
          <w:tcPr>
            <w:tcW w:w="861" w:type="dxa"/>
          </w:tcPr>
          <w:p w14:paraId="156807CD" w14:textId="01B8BCEC" w:rsidR="00E02D15" w:rsidRPr="00581470" w:rsidRDefault="00334CD2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52FFF60C" w14:textId="6D1E7BBE" w:rsidR="00E02D15" w:rsidRDefault="00E02D15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</w:t>
            </w:r>
            <w:r w:rsidR="00F641CD">
              <w:rPr>
                <w:color w:val="FF0000"/>
                <w:sz w:val="20"/>
              </w:rPr>
              <w:t>2</w:t>
            </w:r>
            <w:r w:rsidRPr="00581470">
              <w:rPr>
                <w:color w:val="FF0000"/>
                <w:sz w:val="20"/>
              </w:rPr>
              <w:t>.</w:t>
            </w:r>
            <w:r w:rsidR="00EE7FA9">
              <w:rPr>
                <w:color w:val="FF0000"/>
                <w:sz w:val="20"/>
              </w:rPr>
              <w:t>4</w:t>
            </w:r>
            <w:r w:rsidRPr="00581470">
              <w:rPr>
                <w:color w:val="FF0000"/>
                <w:sz w:val="20"/>
              </w:rPr>
              <w:t>)</w:t>
            </w:r>
            <w:r w:rsidR="00F641CD">
              <w:rPr>
                <w:color w:val="FF0000"/>
                <w:sz w:val="20"/>
              </w:rPr>
              <w:t xml:space="preserve"> </w:t>
            </w:r>
            <w:r w:rsidR="00F641CD" w:rsidRPr="00F641CD">
              <w:rPr>
                <w:sz w:val="20"/>
              </w:rPr>
              <w:t xml:space="preserve">Geração de energia elétrica utilizando materiais </w:t>
            </w:r>
            <w:proofErr w:type="spellStart"/>
            <w:r w:rsidR="00F641CD" w:rsidRPr="00F641CD">
              <w:rPr>
                <w:sz w:val="20"/>
              </w:rPr>
              <w:t>piezoelétricos</w:t>
            </w:r>
            <w:proofErr w:type="spellEnd"/>
            <w:r w:rsidR="00F641CD">
              <w:rPr>
                <w:sz w:val="20"/>
              </w:rPr>
              <w:t>.</w:t>
            </w:r>
          </w:p>
          <w:p w14:paraId="6FD2A154" w14:textId="77777777" w:rsidR="00F641CD" w:rsidRPr="00EE7FA9" w:rsidRDefault="00F641CD" w:rsidP="00E017DC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036A803A" w14:textId="112F597F" w:rsidR="00F641CD" w:rsidRDefault="00E02D15" w:rsidP="00F641CD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(2.</w:t>
            </w:r>
            <w:r w:rsidR="00EE7FA9">
              <w:rPr>
                <w:color w:val="FF0000"/>
                <w:sz w:val="20"/>
              </w:rPr>
              <w:t>5</w:t>
            </w:r>
            <w:r w:rsidRPr="00581470">
              <w:rPr>
                <w:color w:val="FF0000"/>
                <w:sz w:val="20"/>
              </w:rPr>
              <w:t>)</w:t>
            </w:r>
            <w:r w:rsidRPr="00581470">
              <w:rPr>
                <w:sz w:val="20"/>
              </w:rPr>
              <w:t xml:space="preserve"> </w:t>
            </w:r>
            <w:r w:rsidR="00F641CD" w:rsidRPr="00F641CD">
              <w:rPr>
                <w:sz w:val="20"/>
              </w:rPr>
              <w:t>Robótica aplicada a reabilitação humana</w:t>
            </w:r>
            <w:r w:rsidR="00F641CD">
              <w:rPr>
                <w:sz w:val="20"/>
              </w:rPr>
              <w:t>.</w:t>
            </w:r>
          </w:p>
          <w:p w14:paraId="06C2AC95" w14:textId="77777777" w:rsidR="00F641CD" w:rsidRPr="00EE7FA9" w:rsidRDefault="00F641CD" w:rsidP="00F641CD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408F1B80" w14:textId="08B62186" w:rsidR="00E02D15" w:rsidRPr="00334CD2" w:rsidRDefault="00EE7FA9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(2.6</w:t>
            </w:r>
            <w:r w:rsidR="00F641CD" w:rsidRPr="00581470">
              <w:rPr>
                <w:color w:val="FF0000"/>
                <w:sz w:val="20"/>
              </w:rPr>
              <w:t>)</w:t>
            </w:r>
            <w:r w:rsidR="00F641CD" w:rsidRPr="00581470">
              <w:rPr>
                <w:sz w:val="20"/>
              </w:rPr>
              <w:t xml:space="preserve"> </w:t>
            </w:r>
            <w:r w:rsidR="00F641CD" w:rsidRPr="00F641CD">
              <w:rPr>
                <w:sz w:val="20"/>
              </w:rPr>
              <w:t>Desenvolvimento e caracterização de mini atuadores elétricos (motores) construídos com materiais especiais</w:t>
            </w:r>
            <w:r w:rsidR="00F641CD">
              <w:rPr>
                <w:sz w:val="20"/>
              </w:rPr>
              <w:t>.</w:t>
            </w:r>
          </w:p>
        </w:tc>
      </w:tr>
      <w:tr w:rsidR="00E02D15" w14:paraId="6ABD941F" w14:textId="77777777" w:rsidTr="00E017DC">
        <w:tc>
          <w:tcPr>
            <w:tcW w:w="4922" w:type="dxa"/>
          </w:tcPr>
          <w:p w14:paraId="34D023EA" w14:textId="77777777" w:rsidR="00E02D15" w:rsidRPr="00581470" w:rsidRDefault="00E02D15" w:rsidP="00E017DC">
            <w:pPr>
              <w:pStyle w:val="PargrafodaLista"/>
              <w:widowControl/>
              <w:numPr>
                <w:ilvl w:val="0"/>
                <w:numId w:val="6"/>
              </w:numPr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 xml:space="preserve">Linha Otimização de Sistemas de Energia </w:t>
            </w:r>
          </w:p>
        </w:tc>
        <w:tc>
          <w:tcPr>
            <w:tcW w:w="861" w:type="dxa"/>
          </w:tcPr>
          <w:p w14:paraId="2FFE97A8" w14:textId="77777777" w:rsidR="00E02D15" w:rsidRPr="00581470" w:rsidRDefault="00E02D15" w:rsidP="00E017DC">
            <w:pPr>
              <w:widowControl/>
              <w:spacing w:line="240" w:lineRule="auto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Vagas</w:t>
            </w:r>
          </w:p>
        </w:tc>
        <w:tc>
          <w:tcPr>
            <w:tcW w:w="4214" w:type="dxa"/>
          </w:tcPr>
          <w:p w14:paraId="550CE517" w14:textId="77777777" w:rsidR="00E02D15" w:rsidRPr="00581470" w:rsidRDefault="00E02D15" w:rsidP="00E017DC">
            <w:pPr>
              <w:widowControl/>
              <w:spacing w:line="240" w:lineRule="auto"/>
              <w:jc w:val="center"/>
              <w:rPr>
                <w:b/>
                <w:color w:val="FF0000"/>
                <w:sz w:val="20"/>
              </w:rPr>
            </w:pPr>
            <w:r w:rsidRPr="00581470">
              <w:rPr>
                <w:b/>
                <w:color w:val="FF0000"/>
                <w:sz w:val="20"/>
              </w:rPr>
              <w:t>Projetos</w:t>
            </w:r>
          </w:p>
        </w:tc>
      </w:tr>
      <w:tr w:rsidR="00E02D15" w14:paraId="2AF18DBE" w14:textId="77777777" w:rsidTr="00E017DC">
        <w:tc>
          <w:tcPr>
            <w:tcW w:w="4922" w:type="dxa"/>
          </w:tcPr>
          <w:p w14:paraId="05E85144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Edison Roberto Cabral da Silva</w:t>
            </w:r>
          </w:p>
        </w:tc>
        <w:tc>
          <w:tcPr>
            <w:tcW w:w="861" w:type="dxa"/>
          </w:tcPr>
          <w:p w14:paraId="3C8255AD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01</w:t>
            </w:r>
          </w:p>
        </w:tc>
        <w:tc>
          <w:tcPr>
            <w:tcW w:w="4214" w:type="dxa"/>
          </w:tcPr>
          <w:p w14:paraId="5DE8116E" w14:textId="6B85AB1F" w:rsidR="00E02D15" w:rsidRPr="00581470" w:rsidRDefault="00E02D15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 w:rsidRPr="00B84545">
              <w:rPr>
                <w:color w:val="FF0000"/>
                <w:sz w:val="20"/>
              </w:rPr>
              <w:t>(3.1)</w:t>
            </w:r>
            <w:r w:rsidRPr="00B84545">
              <w:rPr>
                <w:sz w:val="20"/>
              </w:rPr>
              <w:t xml:space="preserve"> </w:t>
            </w:r>
            <w:r w:rsidR="00334CD2" w:rsidRPr="00334CD2">
              <w:rPr>
                <w:sz w:val="20"/>
              </w:rPr>
              <w:t>Estudo comparativo de inversores em sistemas renováveis de energia.</w:t>
            </w:r>
          </w:p>
        </w:tc>
      </w:tr>
      <w:tr w:rsidR="00E02D15" w14:paraId="39A8C121" w14:textId="77777777" w:rsidTr="00E017DC">
        <w:tc>
          <w:tcPr>
            <w:tcW w:w="4922" w:type="dxa"/>
          </w:tcPr>
          <w:p w14:paraId="0FD77144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 xml:space="preserve">Prof. Dr. Fabiano </w:t>
            </w:r>
            <w:proofErr w:type="spellStart"/>
            <w:r w:rsidRPr="00581470">
              <w:rPr>
                <w:sz w:val="20"/>
              </w:rPr>
              <w:t>Salvadori</w:t>
            </w:r>
            <w:proofErr w:type="spellEnd"/>
          </w:p>
        </w:tc>
        <w:tc>
          <w:tcPr>
            <w:tcW w:w="861" w:type="dxa"/>
          </w:tcPr>
          <w:p w14:paraId="5720FCDE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2791AF36" w14:textId="5C07BE4D" w:rsidR="00E02D15" w:rsidRDefault="00E02D15" w:rsidP="00E017DC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(3.</w:t>
            </w:r>
            <w:r w:rsidR="00334CD2">
              <w:rPr>
                <w:color w:val="FF0000"/>
                <w:sz w:val="20"/>
              </w:rPr>
              <w:t>2</w:t>
            </w:r>
            <w:r w:rsidRPr="00581470">
              <w:rPr>
                <w:color w:val="FF0000"/>
                <w:sz w:val="20"/>
              </w:rPr>
              <w:t>)</w:t>
            </w:r>
            <w:r w:rsidRPr="00581470">
              <w:rPr>
                <w:sz w:val="20"/>
              </w:rPr>
              <w:t xml:space="preserve"> </w:t>
            </w:r>
            <w:proofErr w:type="spellStart"/>
            <w:r w:rsidR="00334CD2" w:rsidRPr="00334CD2">
              <w:rPr>
                <w:sz w:val="20"/>
              </w:rPr>
              <w:t>Smart</w:t>
            </w:r>
            <w:proofErr w:type="spellEnd"/>
            <w:r w:rsidR="00334CD2" w:rsidRPr="00334CD2">
              <w:rPr>
                <w:sz w:val="20"/>
              </w:rPr>
              <w:t xml:space="preserve"> Grid</w:t>
            </w:r>
            <w:r w:rsidR="00334CD2">
              <w:rPr>
                <w:sz w:val="20"/>
              </w:rPr>
              <w:t xml:space="preserve"> (</w:t>
            </w:r>
            <w:r w:rsidRPr="00581470">
              <w:rPr>
                <w:sz w:val="20"/>
              </w:rPr>
              <w:t>Redes Elétricas Inteligentes</w:t>
            </w:r>
            <w:r w:rsidR="00334CD2">
              <w:rPr>
                <w:sz w:val="20"/>
              </w:rPr>
              <w:t>)</w:t>
            </w:r>
          </w:p>
          <w:p w14:paraId="301C8503" w14:textId="77777777" w:rsidR="00334CD2" w:rsidRPr="00EE7FA9" w:rsidRDefault="00334CD2" w:rsidP="00E017DC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1AFB66F0" w14:textId="63D2B2B8" w:rsidR="00E02D15" w:rsidRPr="00581470" w:rsidRDefault="00E02D15" w:rsidP="00334CD2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(3.</w:t>
            </w:r>
            <w:r w:rsidR="00334CD2">
              <w:rPr>
                <w:color w:val="FF0000"/>
                <w:sz w:val="20"/>
              </w:rPr>
              <w:t>3</w:t>
            </w:r>
            <w:r w:rsidRPr="00581470">
              <w:rPr>
                <w:color w:val="FF0000"/>
                <w:sz w:val="20"/>
              </w:rPr>
              <w:t xml:space="preserve">) </w:t>
            </w:r>
            <w:r w:rsidR="00334CD2">
              <w:rPr>
                <w:sz w:val="20"/>
              </w:rPr>
              <w:t>Geração de energia elétrica a partir de energia eólica</w:t>
            </w:r>
            <w:r w:rsidRPr="00581470">
              <w:rPr>
                <w:sz w:val="20"/>
              </w:rPr>
              <w:t>.</w:t>
            </w:r>
          </w:p>
        </w:tc>
      </w:tr>
      <w:tr w:rsidR="00E02D15" w14:paraId="48DE2AB0" w14:textId="77777777" w:rsidTr="00E017DC">
        <w:tc>
          <w:tcPr>
            <w:tcW w:w="4922" w:type="dxa"/>
          </w:tcPr>
          <w:p w14:paraId="1A05F4D2" w14:textId="428F241B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Darlan Alexandri</w:t>
            </w:r>
            <w:r w:rsidR="00EE7FA9">
              <w:rPr>
                <w:sz w:val="20"/>
              </w:rPr>
              <w:t>a Fernandes</w:t>
            </w:r>
          </w:p>
        </w:tc>
        <w:tc>
          <w:tcPr>
            <w:tcW w:w="861" w:type="dxa"/>
          </w:tcPr>
          <w:p w14:paraId="718DC9FE" w14:textId="6A49D43C" w:rsidR="00E02D15" w:rsidRPr="00581470" w:rsidRDefault="00334CD2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14" w:type="dxa"/>
          </w:tcPr>
          <w:p w14:paraId="5C9E8842" w14:textId="4FF8D115" w:rsidR="00E02D15" w:rsidRPr="00581470" w:rsidRDefault="00E02D15" w:rsidP="00334CD2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(3.</w:t>
            </w:r>
            <w:r w:rsidR="00334CD2">
              <w:rPr>
                <w:color w:val="FF0000"/>
                <w:sz w:val="20"/>
              </w:rPr>
              <w:t>4</w:t>
            </w:r>
            <w:r w:rsidRPr="00581470">
              <w:rPr>
                <w:color w:val="FF0000"/>
                <w:sz w:val="20"/>
              </w:rPr>
              <w:t xml:space="preserve">) </w:t>
            </w:r>
            <w:r w:rsidR="00334CD2" w:rsidRPr="00334CD2">
              <w:rPr>
                <w:sz w:val="20"/>
              </w:rPr>
              <w:t>Inversores trifásicos de tensão conectados à rede elétrica aplicados a sistemas fotovoltaicos</w:t>
            </w:r>
            <w:r w:rsidR="00334CD2">
              <w:rPr>
                <w:sz w:val="20"/>
              </w:rPr>
              <w:t>.</w:t>
            </w:r>
          </w:p>
        </w:tc>
      </w:tr>
      <w:tr w:rsidR="00E02D15" w14:paraId="1DCF706A" w14:textId="77777777" w:rsidTr="00E017DC">
        <w:tc>
          <w:tcPr>
            <w:tcW w:w="4922" w:type="dxa"/>
          </w:tcPr>
          <w:p w14:paraId="0E186C32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Prof. Dr. Isaac Soares de Freitas</w:t>
            </w:r>
          </w:p>
        </w:tc>
        <w:tc>
          <w:tcPr>
            <w:tcW w:w="861" w:type="dxa"/>
          </w:tcPr>
          <w:p w14:paraId="59FB6DDD" w14:textId="77777777" w:rsidR="00E02D15" w:rsidRPr="00581470" w:rsidRDefault="00E02D15" w:rsidP="00E017DC">
            <w:pPr>
              <w:widowControl/>
              <w:spacing w:line="240" w:lineRule="auto"/>
              <w:rPr>
                <w:sz w:val="20"/>
              </w:rPr>
            </w:pPr>
            <w:r w:rsidRPr="00581470"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36F08E63" w14:textId="458EAD63" w:rsidR="00DB4BC8" w:rsidRDefault="00DB4BC8" w:rsidP="00DB4BC8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(3.5</w:t>
            </w:r>
            <w:r w:rsidR="00E02D15" w:rsidRPr="00581470">
              <w:rPr>
                <w:color w:val="FF0000"/>
                <w:sz w:val="20"/>
              </w:rPr>
              <w:t>)</w:t>
            </w:r>
            <w:r w:rsidR="00E02D15" w:rsidRPr="00581470">
              <w:rPr>
                <w:sz w:val="20"/>
              </w:rPr>
              <w:t xml:space="preserve"> </w:t>
            </w:r>
            <w:r w:rsidR="00EE7FA9">
              <w:rPr>
                <w:sz w:val="20"/>
              </w:rPr>
              <w:t>Sistemas de acionamento com maquinas de indução polifásicas</w:t>
            </w:r>
          </w:p>
          <w:p w14:paraId="3B1E01B6" w14:textId="77777777" w:rsidR="00DB4BC8" w:rsidRPr="00EE7FA9" w:rsidRDefault="00DB4BC8" w:rsidP="00DB4BC8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685EF44F" w14:textId="4086AC56" w:rsidR="00E02D15" w:rsidRPr="00581470" w:rsidRDefault="00E02D15" w:rsidP="006C3AAB">
            <w:pPr>
              <w:widowControl/>
              <w:spacing w:line="240" w:lineRule="auto"/>
              <w:jc w:val="both"/>
              <w:rPr>
                <w:sz w:val="20"/>
              </w:rPr>
            </w:pPr>
            <w:r w:rsidRPr="00581470">
              <w:rPr>
                <w:color w:val="FF0000"/>
                <w:sz w:val="20"/>
              </w:rPr>
              <w:t>(3.</w:t>
            </w:r>
            <w:r w:rsidR="00DB4BC8">
              <w:rPr>
                <w:color w:val="FF0000"/>
                <w:sz w:val="20"/>
              </w:rPr>
              <w:t>6</w:t>
            </w:r>
            <w:r w:rsidRPr="00581470">
              <w:rPr>
                <w:color w:val="FF0000"/>
                <w:sz w:val="20"/>
              </w:rPr>
              <w:t>)</w:t>
            </w:r>
            <w:r w:rsidRPr="00581470">
              <w:rPr>
                <w:sz w:val="20"/>
              </w:rPr>
              <w:t xml:space="preserve"> </w:t>
            </w:r>
            <w:r w:rsidR="006C3AAB">
              <w:rPr>
                <w:sz w:val="20"/>
              </w:rPr>
              <w:t>Topologia e controle de conversores estáticos ca/ca</w:t>
            </w:r>
            <w:bookmarkStart w:id="4" w:name="_GoBack"/>
            <w:bookmarkEnd w:id="4"/>
          </w:p>
        </w:tc>
      </w:tr>
      <w:tr w:rsidR="00EE7FA9" w14:paraId="466C2E4D" w14:textId="77777777" w:rsidTr="00E017DC">
        <w:tc>
          <w:tcPr>
            <w:tcW w:w="4922" w:type="dxa"/>
          </w:tcPr>
          <w:p w14:paraId="09891A0C" w14:textId="48BA879B" w:rsidR="00EE7FA9" w:rsidRPr="00581470" w:rsidRDefault="00EE7FA9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Prof. Dr. Romero Leandro Andersen</w:t>
            </w:r>
          </w:p>
        </w:tc>
        <w:tc>
          <w:tcPr>
            <w:tcW w:w="861" w:type="dxa"/>
          </w:tcPr>
          <w:p w14:paraId="6BB8F19C" w14:textId="656FDF23" w:rsidR="00EE7FA9" w:rsidRPr="00581470" w:rsidRDefault="00EE7FA9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0FD0299B" w14:textId="77777777" w:rsidR="00EE7FA9" w:rsidRDefault="00EE7FA9" w:rsidP="00DB4BC8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(3.7) </w:t>
            </w:r>
            <w:r w:rsidRPr="00EE7FA9">
              <w:rPr>
                <w:sz w:val="20"/>
              </w:rPr>
              <w:t>Desenvolvi</w:t>
            </w:r>
            <w:r>
              <w:rPr>
                <w:sz w:val="20"/>
              </w:rPr>
              <w:t>mento de conversores CC-CC Trifásicos</w:t>
            </w:r>
          </w:p>
          <w:p w14:paraId="5241C75A" w14:textId="77777777" w:rsidR="00EE7FA9" w:rsidRPr="00EE7FA9" w:rsidRDefault="00EE7FA9" w:rsidP="00DB4BC8">
            <w:pPr>
              <w:widowControl/>
              <w:spacing w:line="240" w:lineRule="auto"/>
              <w:jc w:val="both"/>
              <w:rPr>
                <w:sz w:val="8"/>
                <w:szCs w:val="8"/>
              </w:rPr>
            </w:pPr>
          </w:p>
          <w:p w14:paraId="3119D0CE" w14:textId="45FDA53E" w:rsidR="00EE7FA9" w:rsidRPr="00EE7FA9" w:rsidRDefault="00EE7FA9" w:rsidP="00DB4BC8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  <w:r w:rsidRPr="00EE7FA9">
              <w:rPr>
                <w:color w:val="FF0000"/>
                <w:sz w:val="20"/>
              </w:rPr>
              <w:t xml:space="preserve">(3.8) </w:t>
            </w:r>
            <w:r w:rsidR="005F3DDD" w:rsidRPr="005F3DDD">
              <w:rPr>
                <w:sz w:val="20"/>
              </w:rPr>
              <w:t>Conversores CC-CC Bidirecionais</w:t>
            </w:r>
          </w:p>
        </w:tc>
      </w:tr>
      <w:tr w:rsidR="00EE7FA9" w14:paraId="22DDDD3B" w14:textId="77777777" w:rsidTr="00E017DC">
        <w:tc>
          <w:tcPr>
            <w:tcW w:w="4922" w:type="dxa"/>
          </w:tcPr>
          <w:p w14:paraId="67E1E0F5" w14:textId="3FEC0088" w:rsidR="00EE7FA9" w:rsidRDefault="00EE7FA9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Nady</w:t>
            </w:r>
            <w:proofErr w:type="spellEnd"/>
            <w:r>
              <w:rPr>
                <w:sz w:val="20"/>
              </w:rPr>
              <w:t xml:space="preserve"> Rocha</w:t>
            </w:r>
          </w:p>
        </w:tc>
        <w:tc>
          <w:tcPr>
            <w:tcW w:w="861" w:type="dxa"/>
          </w:tcPr>
          <w:p w14:paraId="5F80079F" w14:textId="5BDD3C4B" w:rsidR="00EE7FA9" w:rsidRDefault="00EE7FA9" w:rsidP="00E017DC">
            <w:pPr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214" w:type="dxa"/>
          </w:tcPr>
          <w:p w14:paraId="6EF3CD4B" w14:textId="61FF7E91" w:rsidR="00EE7FA9" w:rsidRDefault="00EE7FA9" w:rsidP="00DB4BC8">
            <w:pPr>
              <w:widowControl/>
              <w:spacing w:line="240" w:lineRule="auto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(3.9) </w:t>
            </w:r>
            <w:r w:rsidRPr="00EE7FA9">
              <w:rPr>
                <w:sz w:val="20"/>
              </w:rPr>
              <w:t>Geração de energia elétrica com DFIG</w:t>
            </w:r>
          </w:p>
          <w:p w14:paraId="4089BC36" w14:textId="77777777" w:rsidR="00EE7FA9" w:rsidRPr="00EE7FA9" w:rsidRDefault="00EE7FA9" w:rsidP="00DB4BC8">
            <w:pPr>
              <w:widowControl/>
              <w:spacing w:line="240" w:lineRule="auto"/>
              <w:jc w:val="both"/>
              <w:rPr>
                <w:color w:val="FF0000"/>
                <w:sz w:val="8"/>
                <w:szCs w:val="8"/>
              </w:rPr>
            </w:pPr>
          </w:p>
          <w:p w14:paraId="4DB138D3" w14:textId="2F4AA8F8" w:rsidR="00EE7FA9" w:rsidRDefault="00EE7FA9" w:rsidP="00DB4BC8">
            <w:pPr>
              <w:widowControl/>
              <w:spacing w:line="240" w:lineRule="auto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(3.10) </w:t>
            </w:r>
            <w:r w:rsidRPr="00EE7FA9">
              <w:rPr>
                <w:sz w:val="20"/>
              </w:rPr>
              <w:t>Conversores estáticos aplicado em acionamento de máquinas elétricas</w:t>
            </w:r>
          </w:p>
        </w:tc>
      </w:tr>
    </w:tbl>
    <w:p w14:paraId="14DD878C" w14:textId="1A17BB19" w:rsidR="00602167" w:rsidRDefault="00602167" w:rsidP="00602167">
      <w:pPr>
        <w:widowControl/>
        <w:spacing w:line="240" w:lineRule="auto"/>
        <w:rPr>
          <w:b/>
        </w:rPr>
      </w:pPr>
    </w:p>
    <w:p w14:paraId="26F144AE" w14:textId="77777777" w:rsidR="00602167" w:rsidRDefault="00602167">
      <w:pPr>
        <w:widowControl/>
        <w:spacing w:line="240" w:lineRule="auto"/>
        <w:rPr>
          <w:b/>
        </w:rPr>
      </w:pPr>
      <w:r>
        <w:rPr>
          <w:b/>
        </w:rPr>
        <w:br w:type="page"/>
      </w:r>
    </w:p>
    <w:p w14:paraId="13418D56" w14:textId="77777777" w:rsidR="00F069C5" w:rsidRDefault="00F069C5" w:rsidP="00602167">
      <w:pPr>
        <w:widowControl/>
        <w:spacing w:line="240" w:lineRule="auto"/>
        <w:rPr>
          <w:b/>
        </w:rPr>
      </w:pPr>
    </w:p>
    <w:p w14:paraId="49E943DE" w14:textId="50BA30E5" w:rsidR="00602167" w:rsidRDefault="00602167" w:rsidP="00602167">
      <w:pPr>
        <w:widowControl/>
        <w:spacing w:line="240" w:lineRule="auto"/>
        <w:rPr>
          <w:b/>
        </w:rPr>
      </w:pPr>
      <w:r>
        <w:rPr>
          <w:b/>
        </w:rPr>
        <w:t xml:space="preserve">ANEXO V – </w:t>
      </w:r>
      <w:hyperlink r:id="rId10" w:tgtFrame="_blank" w:history="1">
        <w:r w:rsidRPr="00602167">
          <w:rPr>
            <w:b/>
          </w:rPr>
          <w:t>Termo de adesão e compromisso da Plataforma Lattes</w:t>
        </w:r>
      </w:hyperlink>
    </w:p>
    <w:p w14:paraId="1EF15D2C" w14:textId="6CC7C9F5" w:rsidR="00E36561" w:rsidRDefault="00E36561">
      <w:pPr>
        <w:widowControl/>
        <w:spacing w:line="240" w:lineRule="auto"/>
      </w:pPr>
    </w:p>
    <w:p w14:paraId="52DD6284" w14:textId="77777777" w:rsidR="00602167" w:rsidRDefault="00602167">
      <w:pPr>
        <w:widowControl/>
        <w:spacing w:line="240" w:lineRule="auto"/>
      </w:pPr>
    </w:p>
    <w:p w14:paraId="54D7D1E4" w14:textId="77777777" w:rsidR="00F069C5" w:rsidRDefault="00F069C5">
      <w:pPr>
        <w:widowControl/>
        <w:spacing w:line="240" w:lineRule="auto"/>
      </w:pPr>
    </w:p>
    <w:p w14:paraId="121935CD" w14:textId="4BA08CC5" w:rsidR="00602167" w:rsidRPr="00F069C5" w:rsidRDefault="00602167" w:rsidP="00F069C5">
      <w:pPr>
        <w:widowControl/>
        <w:ind w:firstLine="709"/>
        <w:jc w:val="both"/>
      </w:pPr>
      <w:r w:rsidRPr="00F069C5">
        <w:t xml:space="preserve">O solicitante </w:t>
      </w:r>
      <w:r w:rsidR="002F3250" w:rsidRPr="002F3250">
        <w:rPr>
          <w:u w:val="single"/>
        </w:rPr>
        <w:t>______</w:t>
      </w:r>
      <w:r w:rsidR="002F3250">
        <w:rPr>
          <w:u w:val="single"/>
        </w:rPr>
        <w:t>__</w:t>
      </w:r>
      <w:r w:rsidR="002F3250" w:rsidRPr="002F3250">
        <w:rPr>
          <w:u w:val="single"/>
        </w:rPr>
        <w:t>____NOME_____________</w:t>
      </w:r>
      <w:r w:rsidR="002F3250">
        <w:t xml:space="preserve"> </w:t>
      </w:r>
      <w:r w:rsidRPr="00F069C5">
        <w:t>declara forma</w:t>
      </w:r>
      <w:r w:rsidR="00F069C5">
        <w:t xml:space="preserve">lmente que está de acordo com o </w:t>
      </w:r>
      <w:hyperlink r:id="rId11" w:tgtFrame="_blank" w:history="1">
        <w:r w:rsidRPr="00F069C5">
          <w:rPr>
            <w:b/>
          </w:rPr>
          <w:t>Termo de adesão e compromisso da Plataforma Lattes</w:t>
        </w:r>
      </w:hyperlink>
      <w:r w:rsidRPr="00F069C5">
        <w:t xml:space="preserve"> (declaração feita em observância aos artigos 297-299 do Código Penal Brasileiro).</w:t>
      </w:r>
    </w:p>
    <w:p w14:paraId="73E2D482" w14:textId="77777777" w:rsidR="00602167" w:rsidRDefault="00602167" w:rsidP="00602167">
      <w:pPr>
        <w:jc w:val="both"/>
        <w:rPr>
          <w:sz w:val="20"/>
        </w:rPr>
      </w:pPr>
    </w:p>
    <w:p w14:paraId="6447990E" w14:textId="106B381E" w:rsidR="00602167" w:rsidRPr="00F069C5" w:rsidRDefault="0071659C" w:rsidP="00602167">
      <w:pPr>
        <w:jc w:val="both"/>
      </w:pPr>
      <w:hyperlink r:id="rId12" w:history="1">
        <w:r w:rsidR="00602167" w:rsidRPr="00F069C5">
          <w:rPr>
            <w:rStyle w:val="Hyperlink"/>
          </w:rPr>
          <w:t>https://wwws.cnpq.br/cvlattesweb/pkg_publicar.mostrar_termo_comp</w:t>
        </w:r>
      </w:hyperlink>
    </w:p>
    <w:p w14:paraId="333D0267" w14:textId="77777777" w:rsidR="00602167" w:rsidRDefault="00602167" w:rsidP="00602167">
      <w:pPr>
        <w:jc w:val="both"/>
        <w:rPr>
          <w:sz w:val="20"/>
        </w:rPr>
      </w:pPr>
    </w:p>
    <w:p w14:paraId="4E39E45A" w14:textId="77777777" w:rsidR="00602167" w:rsidRDefault="00602167" w:rsidP="00602167">
      <w:pPr>
        <w:jc w:val="both"/>
        <w:rPr>
          <w:sz w:val="20"/>
        </w:rPr>
      </w:pPr>
    </w:p>
    <w:p w14:paraId="1DFA242B" w14:textId="77777777" w:rsidR="00602167" w:rsidRDefault="00602167" w:rsidP="00602167">
      <w:pPr>
        <w:jc w:val="both"/>
        <w:rPr>
          <w:sz w:val="20"/>
        </w:rPr>
      </w:pPr>
    </w:p>
    <w:p w14:paraId="7E62B101" w14:textId="77777777" w:rsidR="00F069C5" w:rsidRDefault="00F069C5" w:rsidP="00602167">
      <w:pPr>
        <w:jc w:val="both"/>
        <w:rPr>
          <w:sz w:val="20"/>
        </w:rPr>
      </w:pPr>
    </w:p>
    <w:p w14:paraId="7C549828" w14:textId="06CCEB11" w:rsidR="00602167" w:rsidRPr="00602167" w:rsidRDefault="00602167" w:rsidP="00602167">
      <w:pPr>
        <w:jc w:val="center"/>
        <w:rPr>
          <w:sz w:val="20"/>
        </w:rPr>
      </w:pPr>
      <w:r>
        <w:rPr>
          <w:sz w:val="20"/>
        </w:rPr>
        <w:t>____________________________</w:t>
      </w:r>
      <w:r w:rsidR="00F069C5">
        <w:rPr>
          <w:sz w:val="20"/>
        </w:rPr>
        <w:t>_____________</w:t>
      </w:r>
    </w:p>
    <w:p w14:paraId="6C31B6C3" w14:textId="606D8E6B" w:rsidR="00602167" w:rsidRDefault="00F069C5" w:rsidP="00602167">
      <w:pPr>
        <w:widowControl/>
        <w:spacing w:line="240" w:lineRule="auto"/>
        <w:jc w:val="center"/>
      </w:pPr>
      <w:r>
        <w:t xml:space="preserve">Nome e </w:t>
      </w:r>
      <w:r w:rsidR="00602167">
        <w:t>Assinatura do Aluno</w:t>
      </w:r>
    </w:p>
    <w:p w14:paraId="3BEE5487" w14:textId="77777777" w:rsidR="00602167" w:rsidRDefault="00602167" w:rsidP="00602167">
      <w:pPr>
        <w:widowControl/>
        <w:spacing w:line="240" w:lineRule="auto"/>
        <w:jc w:val="center"/>
      </w:pPr>
    </w:p>
    <w:p w14:paraId="2B2D7EA8" w14:textId="77777777" w:rsidR="00F069C5" w:rsidRDefault="00F069C5" w:rsidP="00602167">
      <w:pPr>
        <w:widowControl/>
        <w:spacing w:line="240" w:lineRule="auto"/>
        <w:jc w:val="center"/>
      </w:pPr>
    </w:p>
    <w:p w14:paraId="0B60C049" w14:textId="77777777" w:rsidR="00F069C5" w:rsidRDefault="00F069C5" w:rsidP="00602167">
      <w:pPr>
        <w:widowControl/>
        <w:spacing w:line="240" w:lineRule="auto"/>
        <w:jc w:val="center"/>
      </w:pPr>
    </w:p>
    <w:p w14:paraId="19BD6E6A" w14:textId="77777777" w:rsidR="00F069C5" w:rsidRDefault="00F069C5" w:rsidP="00602167">
      <w:pPr>
        <w:widowControl/>
        <w:spacing w:line="240" w:lineRule="auto"/>
        <w:jc w:val="center"/>
      </w:pPr>
    </w:p>
    <w:p w14:paraId="412D86C0" w14:textId="0A974713" w:rsidR="00602167" w:rsidRPr="00E36561" w:rsidRDefault="00602167" w:rsidP="00602167">
      <w:pPr>
        <w:widowControl/>
        <w:spacing w:line="240" w:lineRule="auto"/>
        <w:jc w:val="right"/>
      </w:pPr>
      <w:r>
        <w:t>Local e Data</w:t>
      </w:r>
    </w:p>
    <w:sectPr w:rsidR="00602167" w:rsidRPr="00E36561" w:rsidSect="008A73CA">
      <w:headerReference w:type="default" r:id="rId13"/>
      <w:footerReference w:type="default" r:id="rId14"/>
      <w:pgSz w:w="11907" w:h="16840" w:code="9"/>
      <w:pgMar w:top="1134" w:right="992" w:bottom="1134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47684" w14:textId="77777777" w:rsidR="0071659C" w:rsidRDefault="0071659C">
      <w:r>
        <w:separator/>
      </w:r>
    </w:p>
  </w:endnote>
  <w:endnote w:type="continuationSeparator" w:id="0">
    <w:p w14:paraId="2A69C2EF" w14:textId="77777777" w:rsidR="0071659C" w:rsidRDefault="007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AE0E" w14:textId="77777777" w:rsidR="00700FA4" w:rsidRPr="00731922" w:rsidRDefault="00700FA4" w:rsidP="00731922">
    <w:pPr>
      <w:pStyle w:val="Rodap"/>
      <w:spacing w:line="240" w:lineRule="auto"/>
      <w:jc w:val="center"/>
      <w:rPr>
        <w:sz w:val="16"/>
      </w:rPr>
    </w:pPr>
    <w:r w:rsidRPr="00731922">
      <w:rPr>
        <w:color w:val="000000"/>
        <w:sz w:val="16"/>
      </w:rPr>
      <w:t>Secretaria Executiva do PPGEE, UFPB, CAMPUS I, Cidade Universitária, Caixa Postal 50</w:t>
    </w:r>
    <w:r>
      <w:rPr>
        <w:color w:val="000000"/>
        <w:sz w:val="16"/>
      </w:rPr>
      <w:t>57</w:t>
    </w:r>
    <w:r w:rsidRPr="00731922">
      <w:rPr>
        <w:color w:val="000000"/>
        <w:sz w:val="16"/>
      </w:rPr>
      <w:t>, João Pessoa/ PB - Brasil - CEP – 58.051-970 – Fone: +55 (083) 3216 7</w:t>
    </w:r>
    <w:r>
      <w:rPr>
        <w:color w:val="000000"/>
        <w:sz w:val="16"/>
      </w:rPr>
      <w:t>857</w:t>
    </w:r>
    <w:r w:rsidRPr="00731922">
      <w:rPr>
        <w:color w:val="000000"/>
        <w:sz w:val="16"/>
      </w:rPr>
      <w:t xml:space="preserve"> – </w:t>
    </w:r>
    <w:hyperlink r:id="rId1" w:history="1">
      <w:r w:rsidRPr="00731922">
        <w:rPr>
          <w:rStyle w:val="Hyperlink"/>
          <w:sz w:val="16"/>
        </w:rPr>
        <w:t>http://www.cear.ufpb.br</w:t>
      </w:r>
    </w:hyperlink>
    <w:r w:rsidRPr="00731922">
      <w:rPr>
        <w:color w:val="000000"/>
        <w:sz w:val="16"/>
      </w:rPr>
      <w:t xml:space="preserve"> – </w:t>
    </w:r>
    <w:hyperlink r:id="rId2" w:history="1">
      <w:r w:rsidRPr="00731922">
        <w:rPr>
          <w:rStyle w:val="Hyperlink"/>
          <w:sz w:val="16"/>
        </w:rPr>
        <w:t>ppgee@cear.ufpb.br</w:t>
      </w:r>
    </w:hyperlink>
    <w:r w:rsidRPr="00731922">
      <w:rPr>
        <w:color w:val="00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4ECFF" w14:textId="77777777" w:rsidR="0071659C" w:rsidRDefault="0071659C">
      <w:r>
        <w:separator/>
      </w:r>
    </w:p>
  </w:footnote>
  <w:footnote w:type="continuationSeparator" w:id="0">
    <w:p w14:paraId="5FF14268" w14:textId="77777777" w:rsidR="0071659C" w:rsidRDefault="0071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EC91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b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26DFF0" wp14:editId="0D69C86B">
          <wp:simplePos x="0" y="0"/>
          <wp:positionH relativeFrom="column">
            <wp:posOffset>22860</wp:posOffset>
          </wp:positionH>
          <wp:positionV relativeFrom="paragraph">
            <wp:posOffset>-127000</wp:posOffset>
          </wp:positionV>
          <wp:extent cx="488950" cy="695325"/>
          <wp:effectExtent l="0" t="0" r="635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fpb_w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E3A5643" wp14:editId="0F0C1452">
          <wp:simplePos x="0" y="0"/>
          <wp:positionH relativeFrom="column">
            <wp:posOffset>5794375</wp:posOffset>
          </wp:positionH>
          <wp:positionV relativeFrom="paragraph">
            <wp:posOffset>-128905</wp:posOffset>
          </wp:positionV>
          <wp:extent cx="449580" cy="674370"/>
          <wp:effectExtent l="19050" t="0" r="7620" b="0"/>
          <wp:wrapSquare wrapText="bothSides"/>
          <wp:docPr id="16" name="Imagem 16" descr="logo PPGE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PPGE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6F02">
      <w:rPr>
        <w:rFonts w:cs="Arial"/>
        <w:b/>
        <w:sz w:val="20"/>
      </w:rPr>
      <w:t>UNIVERSIDADE FEDERAL DA PARAÍBA</w:t>
    </w:r>
  </w:p>
  <w:p w14:paraId="44B76D10" w14:textId="77777777" w:rsidR="00700FA4" w:rsidRPr="009C6F02" w:rsidRDefault="00700FA4" w:rsidP="00CC5362">
    <w:pPr>
      <w:pStyle w:val="Cabealho"/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 xml:space="preserve">CENTRO DE </w:t>
    </w:r>
    <w:r>
      <w:rPr>
        <w:rFonts w:cs="Arial"/>
        <w:sz w:val="20"/>
      </w:rPr>
      <w:t>ENERGIAS ALTERNATIVAS E RENOVÁVEIS</w:t>
    </w:r>
  </w:p>
  <w:p w14:paraId="4BDFD85A" w14:textId="77777777" w:rsidR="00700FA4" w:rsidRPr="009C6F02" w:rsidRDefault="00700FA4" w:rsidP="00CC5362">
    <w:pPr>
      <w:pStyle w:val="Cabealho"/>
      <w:pBdr>
        <w:bottom w:val="single" w:sz="12" w:space="1" w:color="auto"/>
      </w:pBdr>
      <w:spacing w:before="120" w:line="192" w:lineRule="auto"/>
      <w:jc w:val="center"/>
      <w:rPr>
        <w:rFonts w:cs="Arial"/>
        <w:sz w:val="20"/>
      </w:rPr>
    </w:pPr>
    <w:r w:rsidRPr="009C6F02">
      <w:rPr>
        <w:rFonts w:cs="Arial"/>
        <w:sz w:val="20"/>
      </w:rPr>
      <w:t>PROGRAMA DE PÓS-GRADUAÇÃO EM ENGENHARIA ELÉTRICA</w:t>
    </w:r>
  </w:p>
  <w:p w14:paraId="657BD0DB" w14:textId="77777777" w:rsidR="00700FA4" w:rsidRDefault="00700FA4" w:rsidP="001B7895">
    <w:pPr>
      <w:pStyle w:val="Cabealho"/>
      <w:spacing w:line="192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154"/>
    <w:multiLevelType w:val="hybridMultilevel"/>
    <w:tmpl w:val="779896A6"/>
    <w:lvl w:ilvl="0" w:tplc="C4987366">
      <w:start w:val="1"/>
      <w:numFmt w:val="decimal"/>
      <w:pStyle w:val="Ttulo1"/>
      <w:lvlText w:val="%1 -"/>
      <w:lvlJc w:val="left"/>
      <w:pPr>
        <w:ind w:left="720" w:hanging="360"/>
      </w:pPr>
      <w:rPr>
        <w:rFonts w:hint="default"/>
        <w:w w:val="10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43A67"/>
    <w:multiLevelType w:val="hybridMultilevel"/>
    <w:tmpl w:val="D93424E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F1214"/>
    <w:multiLevelType w:val="hybridMultilevel"/>
    <w:tmpl w:val="564AE90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01BE3"/>
    <w:multiLevelType w:val="hybridMultilevel"/>
    <w:tmpl w:val="BF6C370C"/>
    <w:lvl w:ilvl="0" w:tplc="40126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7765C"/>
    <w:multiLevelType w:val="hybridMultilevel"/>
    <w:tmpl w:val="B6649BEC"/>
    <w:lvl w:ilvl="0" w:tplc="059C8DD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1E40020"/>
    <w:multiLevelType w:val="multilevel"/>
    <w:tmpl w:val="D51C225E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2D15030"/>
    <w:multiLevelType w:val="hybridMultilevel"/>
    <w:tmpl w:val="03D2FD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C4C1E"/>
    <w:multiLevelType w:val="multilevel"/>
    <w:tmpl w:val="A8E298E2"/>
    <w:lvl w:ilvl="0">
      <w:start w:val="1"/>
      <w:numFmt w:val="decimal"/>
      <w:lvlText w:val="(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11A"/>
    <w:rsid w:val="00000D08"/>
    <w:rsid w:val="00010640"/>
    <w:rsid w:val="000177DE"/>
    <w:rsid w:val="00026E5A"/>
    <w:rsid w:val="00027B37"/>
    <w:rsid w:val="00037FE0"/>
    <w:rsid w:val="0004100D"/>
    <w:rsid w:val="00044D82"/>
    <w:rsid w:val="000451C6"/>
    <w:rsid w:val="00045CCE"/>
    <w:rsid w:val="00047AE7"/>
    <w:rsid w:val="00053E52"/>
    <w:rsid w:val="0005584C"/>
    <w:rsid w:val="00063282"/>
    <w:rsid w:val="0008308F"/>
    <w:rsid w:val="00084873"/>
    <w:rsid w:val="000924C6"/>
    <w:rsid w:val="00097AB8"/>
    <w:rsid w:val="000A0293"/>
    <w:rsid w:val="000A158B"/>
    <w:rsid w:val="000A7E66"/>
    <w:rsid w:val="000B512E"/>
    <w:rsid w:val="000C5A26"/>
    <w:rsid w:val="000C6568"/>
    <w:rsid w:val="000D1145"/>
    <w:rsid w:val="000E081C"/>
    <w:rsid w:val="000E0C26"/>
    <w:rsid w:val="000E476E"/>
    <w:rsid w:val="000E5902"/>
    <w:rsid w:val="001118BB"/>
    <w:rsid w:val="00117B3C"/>
    <w:rsid w:val="00123326"/>
    <w:rsid w:val="001339C9"/>
    <w:rsid w:val="0013542C"/>
    <w:rsid w:val="00136780"/>
    <w:rsid w:val="00141A4A"/>
    <w:rsid w:val="001435F6"/>
    <w:rsid w:val="00151C30"/>
    <w:rsid w:val="00155CBA"/>
    <w:rsid w:val="00164D75"/>
    <w:rsid w:val="0016550C"/>
    <w:rsid w:val="00165EC5"/>
    <w:rsid w:val="00171CCD"/>
    <w:rsid w:val="001726A5"/>
    <w:rsid w:val="00174FCF"/>
    <w:rsid w:val="001779BD"/>
    <w:rsid w:val="001805DA"/>
    <w:rsid w:val="00185FD9"/>
    <w:rsid w:val="00190D9C"/>
    <w:rsid w:val="00195BC5"/>
    <w:rsid w:val="00197F08"/>
    <w:rsid w:val="001B1FC4"/>
    <w:rsid w:val="001B3F83"/>
    <w:rsid w:val="001B7895"/>
    <w:rsid w:val="001D15F8"/>
    <w:rsid w:val="001D1780"/>
    <w:rsid w:val="001F3030"/>
    <w:rsid w:val="00206677"/>
    <w:rsid w:val="00212DEA"/>
    <w:rsid w:val="00215C73"/>
    <w:rsid w:val="00217384"/>
    <w:rsid w:val="00221794"/>
    <w:rsid w:val="00221D8D"/>
    <w:rsid w:val="002226C7"/>
    <w:rsid w:val="002253BF"/>
    <w:rsid w:val="00226B26"/>
    <w:rsid w:val="00230664"/>
    <w:rsid w:val="002309E7"/>
    <w:rsid w:val="0023127F"/>
    <w:rsid w:val="002321BA"/>
    <w:rsid w:val="002342D8"/>
    <w:rsid w:val="0024028A"/>
    <w:rsid w:val="0024675F"/>
    <w:rsid w:val="002472C7"/>
    <w:rsid w:val="002620A6"/>
    <w:rsid w:val="00262F97"/>
    <w:rsid w:val="00263B53"/>
    <w:rsid w:val="002656A1"/>
    <w:rsid w:val="00271E4C"/>
    <w:rsid w:val="0027371B"/>
    <w:rsid w:val="00276CCB"/>
    <w:rsid w:val="00282057"/>
    <w:rsid w:val="00282D35"/>
    <w:rsid w:val="002831D6"/>
    <w:rsid w:val="002860D1"/>
    <w:rsid w:val="0029223A"/>
    <w:rsid w:val="00297178"/>
    <w:rsid w:val="002B3F8B"/>
    <w:rsid w:val="002B6075"/>
    <w:rsid w:val="002C0553"/>
    <w:rsid w:val="002C2B91"/>
    <w:rsid w:val="002C494E"/>
    <w:rsid w:val="002C6B4C"/>
    <w:rsid w:val="002C79D1"/>
    <w:rsid w:val="002E2083"/>
    <w:rsid w:val="002F0AE0"/>
    <w:rsid w:val="002F3250"/>
    <w:rsid w:val="002F479B"/>
    <w:rsid w:val="002F5237"/>
    <w:rsid w:val="002F5932"/>
    <w:rsid w:val="002F798E"/>
    <w:rsid w:val="003015A4"/>
    <w:rsid w:val="0030326B"/>
    <w:rsid w:val="003033B3"/>
    <w:rsid w:val="00304EF3"/>
    <w:rsid w:val="0030548C"/>
    <w:rsid w:val="00305B05"/>
    <w:rsid w:val="00306125"/>
    <w:rsid w:val="003142DF"/>
    <w:rsid w:val="003212ED"/>
    <w:rsid w:val="00321C3A"/>
    <w:rsid w:val="003245DF"/>
    <w:rsid w:val="00334CD2"/>
    <w:rsid w:val="003354EF"/>
    <w:rsid w:val="00335CF0"/>
    <w:rsid w:val="0033621F"/>
    <w:rsid w:val="0034162B"/>
    <w:rsid w:val="00352287"/>
    <w:rsid w:val="00362231"/>
    <w:rsid w:val="0036328A"/>
    <w:rsid w:val="00364172"/>
    <w:rsid w:val="00370232"/>
    <w:rsid w:val="003713FF"/>
    <w:rsid w:val="0037737F"/>
    <w:rsid w:val="00382F0A"/>
    <w:rsid w:val="003875EF"/>
    <w:rsid w:val="00393A44"/>
    <w:rsid w:val="0039633B"/>
    <w:rsid w:val="003A3CEE"/>
    <w:rsid w:val="003A67A4"/>
    <w:rsid w:val="003A7516"/>
    <w:rsid w:val="003B070D"/>
    <w:rsid w:val="003B3D6F"/>
    <w:rsid w:val="003B58EB"/>
    <w:rsid w:val="003C21C9"/>
    <w:rsid w:val="003C2776"/>
    <w:rsid w:val="003C40FF"/>
    <w:rsid w:val="003D1540"/>
    <w:rsid w:val="003D7E65"/>
    <w:rsid w:val="003E3D58"/>
    <w:rsid w:val="003F02B3"/>
    <w:rsid w:val="003F2A3A"/>
    <w:rsid w:val="003F5472"/>
    <w:rsid w:val="0040210E"/>
    <w:rsid w:val="00414291"/>
    <w:rsid w:val="00416603"/>
    <w:rsid w:val="00416F6E"/>
    <w:rsid w:val="004240C6"/>
    <w:rsid w:val="00430165"/>
    <w:rsid w:val="00446F41"/>
    <w:rsid w:val="0045415F"/>
    <w:rsid w:val="004605B8"/>
    <w:rsid w:val="00464AC0"/>
    <w:rsid w:val="00464DC7"/>
    <w:rsid w:val="00466308"/>
    <w:rsid w:val="00480AB6"/>
    <w:rsid w:val="004832E5"/>
    <w:rsid w:val="004853B9"/>
    <w:rsid w:val="00486612"/>
    <w:rsid w:val="004875F9"/>
    <w:rsid w:val="00490B1F"/>
    <w:rsid w:val="004C3004"/>
    <w:rsid w:val="004C6A2B"/>
    <w:rsid w:val="004D615E"/>
    <w:rsid w:val="004E4112"/>
    <w:rsid w:val="004E5F23"/>
    <w:rsid w:val="004F2CE4"/>
    <w:rsid w:val="004F4B75"/>
    <w:rsid w:val="00500BDC"/>
    <w:rsid w:val="00501AB3"/>
    <w:rsid w:val="005033C3"/>
    <w:rsid w:val="00505FF1"/>
    <w:rsid w:val="00515885"/>
    <w:rsid w:val="0052316E"/>
    <w:rsid w:val="005258BD"/>
    <w:rsid w:val="00531C0B"/>
    <w:rsid w:val="0053450A"/>
    <w:rsid w:val="00542A51"/>
    <w:rsid w:val="005437F1"/>
    <w:rsid w:val="0055276F"/>
    <w:rsid w:val="0056381F"/>
    <w:rsid w:val="00565427"/>
    <w:rsid w:val="00571041"/>
    <w:rsid w:val="00577BFC"/>
    <w:rsid w:val="00581470"/>
    <w:rsid w:val="00584375"/>
    <w:rsid w:val="00585632"/>
    <w:rsid w:val="005872FA"/>
    <w:rsid w:val="0059430E"/>
    <w:rsid w:val="005947AF"/>
    <w:rsid w:val="005A2350"/>
    <w:rsid w:val="005A3F58"/>
    <w:rsid w:val="005B0063"/>
    <w:rsid w:val="005B30E1"/>
    <w:rsid w:val="005B339E"/>
    <w:rsid w:val="005B4361"/>
    <w:rsid w:val="005B6944"/>
    <w:rsid w:val="005C26BF"/>
    <w:rsid w:val="005C5041"/>
    <w:rsid w:val="005C7F4A"/>
    <w:rsid w:val="005D401E"/>
    <w:rsid w:val="005D76FA"/>
    <w:rsid w:val="005D7F9C"/>
    <w:rsid w:val="005E23CF"/>
    <w:rsid w:val="005E4A08"/>
    <w:rsid w:val="005E58B6"/>
    <w:rsid w:val="005F25C6"/>
    <w:rsid w:val="005F3DDD"/>
    <w:rsid w:val="00602167"/>
    <w:rsid w:val="0060678D"/>
    <w:rsid w:val="00611BB0"/>
    <w:rsid w:val="00613FA7"/>
    <w:rsid w:val="0062702A"/>
    <w:rsid w:val="00627B4D"/>
    <w:rsid w:val="00646B65"/>
    <w:rsid w:val="00651DA0"/>
    <w:rsid w:val="0065258F"/>
    <w:rsid w:val="0066120F"/>
    <w:rsid w:val="006628EA"/>
    <w:rsid w:val="00670E5C"/>
    <w:rsid w:val="00671022"/>
    <w:rsid w:val="00681A46"/>
    <w:rsid w:val="00681EF5"/>
    <w:rsid w:val="00685FDC"/>
    <w:rsid w:val="006863A3"/>
    <w:rsid w:val="00692228"/>
    <w:rsid w:val="006A060C"/>
    <w:rsid w:val="006A417B"/>
    <w:rsid w:val="006B03E8"/>
    <w:rsid w:val="006B0906"/>
    <w:rsid w:val="006B46F0"/>
    <w:rsid w:val="006B5FC6"/>
    <w:rsid w:val="006B6338"/>
    <w:rsid w:val="006C09FA"/>
    <w:rsid w:val="006C143A"/>
    <w:rsid w:val="006C14F0"/>
    <w:rsid w:val="006C3AAB"/>
    <w:rsid w:val="006D086B"/>
    <w:rsid w:val="006D3F90"/>
    <w:rsid w:val="006D6BD1"/>
    <w:rsid w:val="006E7437"/>
    <w:rsid w:val="006F0FEB"/>
    <w:rsid w:val="006F7D6A"/>
    <w:rsid w:val="00700B99"/>
    <w:rsid w:val="00700FA4"/>
    <w:rsid w:val="007076EA"/>
    <w:rsid w:val="0071055C"/>
    <w:rsid w:val="0071311A"/>
    <w:rsid w:val="0071659C"/>
    <w:rsid w:val="00731922"/>
    <w:rsid w:val="0073638A"/>
    <w:rsid w:val="00744074"/>
    <w:rsid w:val="007455C9"/>
    <w:rsid w:val="00747DA7"/>
    <w:rsid w:val="0075493B"/>
    <w:rsid w:val="00754DA5"/>
    <w:rsid w:val="007553C2"/>
    <w:rsid w:val="00756F96"/>
    <w:rsid w:val="007579E0"/>
    <w:rsid w:val="00761E1C"/>
    <w:rsid w:val="00762623"/>
    <w:rsid w:val="007639A2"/>
    <w:rsid w:val="00766FFF"/>
    <w:rsid w:val="00767579"/>
    <w:rsid w:val="00771ED9"/>
    <w:rsid w:val="00773C61"/>
    <w:rsid w:val="00786A06"/>
    <w:rsid w:val="007904B7"/>
    <w:rsid w:val="00795C6D"/>
    <w:rsid w:val="007A225F"/>
    <w:rsid w:val="007A2B0B"/>
    <w:rsid w:val="007B38D6"/>
    <w:rsid w:val="007C1A15"/>
    <w:rsid w:val="007C4108"/>
    <w:rsid w:val="007C54A1"/>
    <w:rsid w:val="007D06A1"/>
    <w:rsid w:val="007D2AFE"/>
    <w:rsid w:val="007D2B1D"/>
    <w:rsid w:val="007D2BB9"/>
    <w:rsid w:val="007D34A7"/>
    <w:rsid w:val="007D6E1F"/>
    <w:rsid w:val="007D7324"/>
    <w:rsid w:val="007E1EE2"/>
    <w:rsid w:val="007E4111"/>
    <w:rsid w:val="007F3655"/>
    <w:rsid w:val="007F5CF7"/>
    <w:rsid w:val="007F79C7"/>
    <w:rsid w:val="00803BE6"/>
    <w:rsid w:val="00804253"/>
    <w:rsid w:val="00804453"/>
    <w:rsid w:val="008136B6"/>
    <w:rsid w:val="00814EFC"/>
    <w:rsid w:val="0081609E"/>
    <w:rsid w:val="00817008"/>
    <w:rsid w:val="008375F2"/>
    <w:rsid w:val="008379AA"/>
    <w:rsid w:val="008525D6"/>
    <w:rsid w:val="008551CD"/>
    <w:rsid w:val="008610CD"/>
    <w:rsid w:val="008626D5"/>
    <w:rsid w:val="00863DC9"/>
    <w:rsid w:val="00864029"/>
    <w:rsid w:val="008736D5"/>
    <w:rsid w:val="00876A5A"/>
    <w:rsid w:val="00880480"/>
    <w:rsid w:val="008915F2"/>
    <w:rsid w:val="00891B1C"/>
    <w:rsid w:val="00894A9A"/>
    <w:rsid w:val="00896C70"/>
    <w:rsid w:val="008A09BF"/>
    <w:rsid w:val="008A1E5F"/>
    <w:rsid w:val="008A73CA"/>
    <w:rsid w:val="008B0B50"/>
    <w:rsid w:val="008B3F61"/>
    <w:rsid w:val="008C2D43"/>
    <w:rsid w:val="008C6BDF"/>
    <w:rsid w:val="008D37A6"/>
    <w:rsid w:val="008D3A89"/>
    <w:rsid w:val="008D650E"/>
    <w:rsid w:val="008D7E88"/>
    <w:rsid w:val="008E6F8F"/>
    <w:rsid w:val="00902CA6"/>
    <w:rsid w:val="00903A5A"/>
    <w:rsid w:val="00912492"/>
    <w:rsid w:val="00917081"/>
    <w:rsid w:val="009233AB"/>
    <w:rsid w:val="009350E2"/>
    <w:rsid w:val="0094307F"/>
    <w:rsid w:val="0095049B"/>
    <w:rsid w:val="00957140"/>
    <w:rsid w:val="00964F82"/>
    <w:rsid w:val="0096570F"/>
    <w:rsid w:val="0096706D"/>
    <w:rsid w:val="00967C66"/>
    <w:rsid w:val="009731C3"/>
    <w:rsid w:val="00973B6E"/>
    <w:rsid w:val="0098065E"/>
    <w:rsid w:val="00981C5B"/>
    <w:rsid w:val="009825A3"/>
    <w:rsid w:val="00984D3D"/>
    <w:rsid w:val="009A60A3"/>
    <w:rsid w:val="009C1257"/>
    <w:rsid w:val="009C6F02"/>
    <w:rsid w:val="009D090C"/>
    <w:rsid w:val="009D298D"/>
    <w:rsid w:val="009D3657"/>
    <w:rsid w:val="009D48A2"/>
    <w:rsid w:val="009D5328"/>
    <w:rsid w:val="009E05CD"/>
    <w:rsid w:val="009E3255"/>
    <w:rsid w:val="009F7B8A"/>
    <w:rsid w:val="00A03B9F"/>
    <w:rsid w:val="00A11987"/>
    <w:rsid w:val="00A12BE0"/>
    <w:rsid w:val="00A1475E"/>
    <w:rsid w:val="00A157FE"/>
    <w:rsid w:val="00A275C9"/>
    <w:rsid w:val="00A327F7"/>
    <w:rsid w:val="00A52695"/>
    <w:rsid w:val="00A536E0"/>
    <w:rsid w:val="00A55BC4"/>
    <w:rsid w:val="00A609D5"/>
    <w:rsid w:val="00A6501C"/>
    <w:rsid w:val="00A6616D"/>
    <w:rsid w:val="00A74196"/>
    <w:rsid w:val="00A76D37"/>
    <w:rsid w:val="00A8323F"/>
    <w:rsid w:val="00A8659D"/>
    <w:rsid w:val="00A90369"/>
    <w:rsid w:val="00A9078B"/>
    <w:rsid w:val="00A96703"/>
    <w:rsid w:val="00AA0408"/>
    <w:rsid w:val="00AA2E57"/>
    <w:rsid w:val="00AA66B6"/>
    <w:rsid w:val="00AB125B"/>
    <w:rsid w:val="00AB2569"/>
    <w:rsid w:val="00AB37A7"/>
    <w:rsid w:val="00AB4C7E"/>
    <w:rsid w:val="00AB551A"/>
    <w:rsid w:val="00AB5899"/>
    <w:rsid w:val="00AC3864"/>
    <w:rsid w:val="00AD7C78"/>
    <w:rsid w:val="00AE32DA"/>
    <w:rsid w:val="00AE6268"/>
    <w:rsid w:val="00AE694E"/>
    <w:rsid w:val="00AF45B5"/>
    <w:rsid w:val="00AF4C63"/>
    <w:rsid w:val="00B22CA4"/>
    <w:rsid w:val="00B234BE"/>
    <w:rsid w:val="00B3006A"/>
    <w:rsid w:val="00B308CF"/>
    <w:rsid w:val="00B338EC"/>
    <w:rsid w:val="00B50BB8"/>
    <w:rsid w:val="00B548B2"/>
    <w:rsid w:val="00B54C83"/>
    <w:rsid w:val="00B6627D"/>
    <w:rsid w:val="00B709CE"/>
    <w:rsid w:val="00B75429"/>
    <w:rsid w:val="00B84545"/>
    <w:rsid w:val="00B854DC"/>
    <w:rsid w:val="00B93608"/>
    <w:rsid w:val="00B93D03"/>
    <w:rsid w:val="00B93D58"/>
    <w:rsid w:val="00B95924"/>
    <w:rsid w:val="00BA0B92"/>
    <w:rsid w:val="00BB00B1"/>
    <w:rsid w:val="00BB1A3A"/>
    <w:rsid w:val="00BB554F"/>
    <w:rsid w:val="00BB6252"/>
    <w:rsid w:val="00BC2B2F"/>
    <w:rsid w:val="00BC42EF"/>
    <w:rsid w:val="00BC7A36"/>
    <w:rsid w:val="00BD16F3"/>
    <w:rsid w:val="00BD29F1"/>
    <w:rsid w:val="00BE0033"/>
    <w:rsid w:val="00BE6067"/>
    <w:rsid w:val="00BF1A9B"/>
    <w:rsid w:val="00BF7F2F"/>
    <w:rsid w:val="00C034F2"/>
    <w:rsid w:val="00C05FA7"/>
    <w:rsid w:val="00C07DEA"/>
    <w:rsid w:val="00C17F5F"/>
    <w:rsid w:val="00C227B6"/>
    <w:rsid w:val="00C4041E"/>
    <w:rsid w:val="00C42505"/>
    <w:rsid w:val="00C42EAD"/>
    <w:rsid w:val="00C43A3A"/>
    <w:rsid w:val="00C5038B"/>
    <w:rsid w:val="00C50627"/>
    <w:rsid w:val="00C56018"/>
    <w:rsid w:val="00C64A87"/>
    <w:rsid w:val="00C70CA6"/>
    <w:rsid w:val="00C73274"/>
    <w:rsid w:val="00C95A46"/>
    <w:rsid w:val="00CA3E51"/>
    <w:rsid w:val="00CB02AE"/>
    <w:rsid w:val="00CB1739"/>
    <w:rsid w:val="00CB5568"/>
    <w:rsid w:val="00CB55D7"/>
    <w:rsid w:val="00CC3F77"/>
    <w:rsid w:val="00CC5362"/>
    <w:rsid w:val="00CC5C5C"/>
    <w:rsid w:val="00CD0764"/>
    <w:rsid w:val="00CD0DF7"/>
    <w:rsid w:val="00CD3E49"/>
    <w:rsid w:val="00CE0D8A"/>
    <w:rsid w:val="00CE194D"/>
    <w:rsid w:val="00CE2AEB"/>
    <w:rsid w:val="00D101DC"/>
    <w:rsid w:val="00D120FB"/>
    <w:rsid w:val="00D16EE8"/>
    <w:rsid w:val="00D2484F"/>
    <w:rsid w:val="00D30878"/>
    <w:rsid w:val="00D30BD3"/>
    <w:rsid w:val="00D31DC7"/>
    <w:rsid w:val="00D32F12"/>
    <w:rsid w:val="00D362E5"/>
    <w:rsid w:val="00D408F4"/>
    <w:rsid w:val="00D45947"/>
    <w:rsid w:val="00D52499"/>
    <w:rsid w:val="00D61AC6"/>
    <w:rsid w:val="00D63D07"/>
    <w:rsid w:val="00D71C20"/>
    <w:rsid w:val="00D749E1"/>
    <w:rsid w:val="00D860CE"/>
    <w:rsid w:val="00D95970"/>
    <w:rsid w:val="00D9722A"/>
    <w:rsid w:val="00D97979"/>
    <w:rsid w:val="00DA2140"/>
    <w:rsid w:val="00DA7C8D"/>
    <w:rsid w:val="00DB2871"/>
    <w:rsid w:val="00DB4BC8"/>
    <w:rsid w:val="00DB4D25"/>
    <w:rsid w:val="00DB7B12"/>
    <w:rsid w:val="00DC3687"/>
    <w:rsid w:val="00DC4ADA"/>
    <w:rsid w:val="00DC745D"/>
    <w:rsid w:val="00DD2752"/>
    <w:rsid w:val="00DE1662"/>
    <w:rsid w:val="00DE1A6F"/>
    <w:rsid w:val="00DE23E9"/>
    <w:rsid w:val="00DE6621"/>
    <w:rsid w:val="00DF0DE4"/>
    <w:rsid w:val="00DF11A3"/>
    <w:rsid w:val="00DF4DD7"/>
    <w:rsid w:val="00E02D15"/>
    <w:rsid w:val="00E03A8E"/>
    <w:rsid w:val="00E046DD"/>
    <w:rsid w:val="00E17144"/>
    <w:rsid w:val="00E20B13"/>
    <w:rsid w:val="00E3020D"/>
    <w:rsid w:val="00E30C16"/>
    <w:rsid w:val="00E31C58"/>
    <w:rsid w:val="00E36561"/>
    <w:rsid w:val="00E37184"/>
    <w:rsid w:val="00E45023"/>
    <w:rsid w:val="00E45035"/>
    <w:rsid w:val="00E52882"/>
    <w:rsid w:val="00E52F5E"/>
    <w:rsid w:val="00E53B9A"/>
    <w:rsid w:val="00E55EF1"/>
    <w:rsid w:val="00E60FAA"/>
    <w:rsid w:val="00E705DA"/>
    <w:rsid w:val="00E7230C"/>
    <w:rsid w:val="00E74C64"/>
    <w:rsid w:val="00E80318"/>
    <w:rsid w:val="00E831AD"/>
    <w:rsid w:val="00E85893"/>
    <w:rsid w:val="00E85BA8"/>
    <w:rsid w:val="00E867B1"/>
    <w:rsid w:val="00E9088B"/>
    <w:rsid w:val="00E94DDD"/>
    <w:rsid w:val="00E963AF"/>
    <w:rsid w:val="00E967E6"/>
    <w:rsid w:val="00E97EEF"/>
    <w:rsid w:val="00EA50B6"/>
    <w:rsid w:val="00EB14B6"/>
    <w:rsid w:val="00EB26CC"/>
    <w:rsid w:val="00EC3F93"/>
    <w:rsid w:val="00EC4FC9"/>
    <w:rsid w:val="00EC7483"/>
    <w:rsid w:val="00ED189D"/>
    <w:rsid w:val="00ED2A81"/>
    <w:rsid w:val="00ED7636"/>
    <w:rsid w:val="00ED7C7C"/>
    <w:rsid w:val="00EE28C9"/>
    <w:rsid w:val="00EE7941"/>
    <w:rsid w:val="00EE7FA9"/>
    <w:rsid w:val="00EF16B1"/>
    <w:rsid w:val="00EF308B"/>
    <w:rsid w:val="00F02FEC"/>
    <w:rsid w:val="00F04F6C"/>
    <w:rsid w:val="00F060D2"/>
    <w:rsid w:val="00F069C5"/>
    <w:rsid w:val="00F06E39"/>
    <w:rsid w:val="00F1317D"/>
    <w:rsid w:val="00F1456D"/>
    <w:rsid w:val="00F1518C"/>
    <w:rsid w:val="00F231EF"/>
    <w:rsid w:val="00F27752"/>
    <w:rsid w:val="00F27995"/>
    <w:rsid w:val="00F4604D"/>
    <w:rsid w:val="00F53AB2"/>
    <w:rsid w:val="00F5407C"/>
    <w:rsid w:val="00F5747D"/>
    <w:rsid w:val="00F634E7"/>
    <w:rsid w:val="00F641CD"/>
    <w:rsid w:val="00F65DED"/>
    <w:rsid w:val="00F725CC"/>
    <w:rsid w:val="00F80201"/>
    <w:rsid w:val="00F82F0D"/>
    <w:rsid w:val="00F84ECB"/>
    <w:rsid w:val="00F8753A"/>
    <w:rsid w:val="00F97225"/>
    <w:rsid w:val="00FB22D1"/>
    <w:rsid w:val="00FB3A1B"/>
    <w:rsid w:val="00FB3F31"/>
    <w:rsid w:val="00FB4CE0"/>
    <w:rsid w:val="00FC0613"/>
    <w:rsid w:val="00FC163E"/>
    <w:rsid w:val="00FC252E"/>
    <w:rsid w:val="00FC5063"/>
    <w:rsid w:val="00FC5235"/>
    <w:rsid w:val="00FC5DF8"/>
    <w:rsid w:val="00FC616E"/>
    <w:rsid w:val="00FC69EA"/>
    <w:rsid w:val="00FC6C83"/>
    <w:rsid w:val="00FC70B9"/>
    <w:rsid w:val="00FD10B2"/>
    <w:rsid w:val="00FD3BC4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06D338"/>
  <w15:docId w15:val="{E3639507-5850-425A-8A55-20A0F57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75E"/>
    <w:pPr>
      <w:widowControl w:val="0"/>
      <w:spacing w:line="360" w:lineRule="auto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autoRedefine/>
    <w:qFormat/>
    <w:rsid w:val="001B7895"/>
    <w:pPr>
      <w:keepNext/>
      <w:numPr>
        <w:numId w:val="1"/>
      </w:numPr>
      <w:tabs>
        <w:tab w:val="left" w:pos="426"/>
      </w:tabs>
      <w:ind w:left="0" w:firstLine="0"/>
      <w:jc w:val="both"/>
      <w:outlineLvl w:val="0"/>
    </w:pPr>
    <w:rPr>
      <w:rFonts w:ascii="Arial" w:hAnsi="Arial"/>
      <w:sz w:val="22"/>
    </w:rPr>
  </w:style>
  <w:style w:type="paragraph" w:styleId="Ttulo2">
    <w:name w:val="heading 2"/>
    <w:basedOn w:val="Normal"/>
    <w:next w:val="Normal"/>
    <w:qFormat/>
    <w:rsid w:val="00F97225"/>
    <w:pPr>
      <w:keepNext/>
      <w:jc w:val="center"/>
      <w:outlineLvl w:val="1"/>
    </w:pPr>
    <w:rPr>
      <w:rFonts w:ascii="Arial" w:hAnsi="Arial"/>
      <w:sz w:val="32"/>
    </w:rPr>
  </w:style>
  <w:style w:type="paragraph" w:styleId="Ttulo3">
    <w:name w:val="heading 3"/>
    <w:basedOn w:val="Normal"/>
    <w:next w:val="Normal"/>
    <w:qFormat/>
    <w:rsid w:val="00CB02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97225"/>
    <w:pPr>
      <w:jc w:val="center"/>
    </w:pPr>
    <w:rPr>
      <w:b/>
      <w:spacing w:val="60"/>
      <w:sz w:val="28"/>
    </w:rPr>
  </w:style>
  <w:style w:type="paragraph" w:styleId="Legenda">
    <w:name w:val="caption"/>
    <w:basedOn w:val="Normal"/>
    <w:next w:val="Normal"/>
    <w:qFormat/>
    <w:rsid w:val="00F97225"/>
    <w:pPr>
      <w:spacing w:before="120" w:after="120"/>
    </w:pPr>
    <w:rPr>
      <w:b/>
    </w:rPr>
  </w:style>
  <w:style w:type="paragraph" w:styleId="Cabealho">
    <w:name w:val="header"/>
    <w:basedOn w:val="Normal"/>
    <w:semiHidden/>
    <w:rsid w:val="00F972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972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F97225"/>
    <w:pPr>
      <w:jc w:val="both"/>
    </w:pPr>
    <w:rPr>
      <w:rFonts w:ascii="Arial" w:hAnsi="Arial"/>
      <w:i/>
    </w:rPr>
  </w:style>
  <w:style w:type="paragraph" w:styleId="Recuodecorpodetexto2">
    <w:name w:val="Body Text Indent 2"/>
    <w:basedOn w:val="Normal"/>
    <w:semiHidden/>
    <w:rsid w:val="00F97225"/>
    <w:pPr>
      <w:ind w:firstLine="567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F97225"/>
    <w:pPr>
      <w:ind w:firstLine="567"/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F97225"/>
    <w:pPr>
      <w:ind w:firstLine="445"/>
      <w:jc w:val="both"/>
    </w:pPr>
    <w:rPr>
      <w:rFonts w:ascii="Arial" w:hAnsi="Arial"/>
    </w:rPr>
  </w:style>
  <w:style w:type="paragraph" w:styleId="Corpodetexto2">
    <w:name w:val="Body Text 2"/>
    <w:basedOn w:val="Normal"/>
    <w:semiHidden/>
    <w:rsid w:val="00F97225"/>
    <w:pPr>
      <w:jc w:val="both"/>
    </w:pPr>
    <w:rPr>
      <w:rFonts w:ascii="Arial" w:hAnsi="Arial"/>
    </w:rPr>
  </w:style>
  <w:style w:type="character" w:styleId="Hyperlink">
    <w:name w:val="Hyperlink"/>
    <w:basedOn w:val="Fontepargpadro"/>
    <w:semiHidden/>
    <w:rsid w:val="00F97225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027B37"/>
  </w:style>
  <w:style w:type="paragraph" w:styleId="Textodebalo">
    <w:name w:val="Balloon Text"/>
    <w:basedOn w:val="Normal"/>
    <w:link w:val="TextodebaloChar"/>
    <w:uiPriority w:val="99"/>
    <w:semiHidden/>
    <w:unhideWhenUsed/>
    <w:rsid w:val="007D06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6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67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548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Fontepargpadro"/>
    <w:rsid w:val="0030548C"/>
  </w:style>
  <w:style w:type="paragraph" w:styleId="Sumrio3">
    <w:name w:val="toc 3"/>
    <w:basedOn w:val="Normal"/>
    <w:next w:val="Normal"/>
    <w:autoRedefine/>
    <w:uiPriority w:val="39"/>
    <w:qFormat/>
    <w:rsid w:val="00ED2A81"/>
    <w:pPr>
      <w:tabs>
        <w:tab w:val="left" w:pos="1134"/>
        <w:tab w:val="left" w:pos="1920"/>
        <w:tab w:val="right" w:leader="dot" w:pos="9061"/>
      </w:tabs>
      <w:spacing w:line="240" w:lineRule="auto"/>
      <w:ind w:left="482"/>
    </w:pPr>
    <w:rPr>
      <w:rFonts w:ascii="Calibri" w:hAnsi="Calibri"/>
      <w:sz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632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8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3282"/>
    <w:rPr>
      <w:rFonts w:ascii="Cambria" w:hAnsi="Cambri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3282"/>
    <w:rPr>
      <w:rFonts w:ascii="Cambria" w:hAnsi="Cambria"/>
      <w:b/>
      <w:bCs/>
    </w:rPr>
  </w:style>
  <w:style w:type="paragraph" w:styleId="Reviso">
    <w:name w:val="Revision"/>
    <w:hidden/>
    <w:uiPriority w:val="99"/>
    <w:semiHidden/>
    <w:rsid w:val="00063282"/>
    <w:rPr>
      <w:rFonts w:ascii="Cambria" w:hAnsi="Cambria"/>
      <w:sz w:val="24"/>
    </w:rPr>
  </w:style>
  <w:style w:type="paragraph" w:styleId="PargrafodaLista">
    <w:name w:val="List Paragraph"/>
    <w:basedOn w:val="Normal"/>
    <w:uiPriority w:val="34"/>
    <w:qFormat/>
    <w:rsid w:val="00FC6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0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95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5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94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1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4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51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1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1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3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1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3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4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95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3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7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1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3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8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0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1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e@cear.ufpb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s.cnpq.br/cvlattesweb/pkg_publicar.mostrar_termo_com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s.cnpq.br/cvlattesweb/pkg_publicar.mostrar_termo_com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s.cnpq.br/cvlattesweb/pkg_publicar.mostrar_termo_com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ec.mec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e@cear.ufpb.br" TargetMode="External"/><Relationship Id="rId1" Type="http://schemas.openxmlformats.org/officeDocument/2006/relationships/hyperlink" Target="http://www.cear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.6\GERAIS\plano%20de%20ensino.doc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FB50-B9D6-4C2D-98AB-611D637C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ensino.doc</Template>
  <TotalTime>1380</TotalTime>
  <Pages>6</Pages>
  <Words>1415</Words>
  <Characters>7646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PLANO DE ENSINO</vt:lpstr>
      <vt:lpstr>PLANO DE ENSINO</vt:lpstr>
    </vt:vector>
  </TitlesOfParts>
  <Company/>
  <LinksUpToDate>false</LinksUpToDate>
  <CharactersWithSpaces>9043</CharactersWithSpaces>
  <SharedDoc>false</SharedDoc>
  <HLinks>
    <vt:vector size="42" baseType="variant">
      <vt:variant>
        <vt:i4>5898275</vt:i4>
      </vt:variant>
      <vt:variant>
        <vt:i4>12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5898275</vt:i4>
      </vt:variant>
      <vt:variant>
        <vt:i4>9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6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http://www.cear.ufpb.br/pos/ppgee</vt:lpwstr>
      </vt:variant>
      <vt:variant>
        <vt:lpwstr/>
      </vt:variant>
      <vt:variant>
        <vt:i4>5898275</vt:i4>
      </vt:variant>
      <vt:variant>
        <vt:i4>3</vt:i4>
      </vt:variant>
      <vt:variant>
        <vt:i4>0</vt:i4>
      </vt:variant>
      <vt:variant>
        <vt:i4>5</vt:i4>
      </vt:variant>
      <vt:variant>
        <vt:lpwstr>mailto:ppgee@cear.ufpb.br</vt:lpwstr>
      </vt:variant>
      <vt:variant>
        <vt:lpwstr/>
      </vt:variant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http://www.cear.ufpb.br/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creator>Pró-Reitoria Acadêmica</dc:creator>
  <cp:lastModifiedBy>Juan Mauricio</cp:lastModifiedBy>
  <cp:revision>59</cp:revision>
  <cp:lastPrinted>2014-07-22T11:01:00Z</cp:lastPrinted>
  <dcterms:created xsi:type="dcterms:W3CDTF">2014-06-20T14:04:00Z</dcterms:created>
  <dcterms:modified xsi:type="dcterms:W3CDTF">2015-05-28T02:06:00Z</dcterms:modified>
</cp:coreProperties>
</file>